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МИНИСТЕРСТВО ТРАНСПОРТА</w:t>
      </w:r>
    </w:p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И ДОРОЖНОГО ХОЗЯЙСТВА</w:t>
      </w:r>
    </w:p>
    <w:p w:rsidR="001740A5" w:rsidRPr="0042382A" w:rsidRDefault="001740A5" w:rsidP="001740A5">
      <w:pPr>
        <w:framePr w:w="3597" w:h="895" w:hRule="exact" w:hSpace="142" w:wrap="around" w:vAnchor="text" w:hAnchor="page" w:x="1803" w:y="114"/>
        <w:jc w:val="center"/>
        <w:rPr>
          <w:sz w:val="22"/>
          <w:szCs w:val="22"/>
        </w:rPr>
      </w:pPr>
      <w:r w:rsidRPr="0042382A">
        <w:rPr>
          <w:b/>
          <w:sz w:val="22"/>
          <w:szCs w:val="22"/>
        </w:rPr>
        <w:t xml:space="preserve"> УДМУРТСКОЙ РЕСПУБЛИКИ</w:t>
      </w:r>
    </w:p>
    <w:p w:rsidR="001740A5" w:rsidRPr="0042382A" w:rsidRDefault="001740A5" w:rsidP="001740A5">
      <w:pPr>
        <w:framePr w:w="3621" w:h="715" w:hRule="exact" w:hSpace="142" w:wrap="around" w:vAnchor="text" w:hAnchor="page" w:x="7203" w:y="114"/>
        <w:jc w:val="center"/>
        <w:rPr>
          <w:b/>
          <w:sz w:val="22"/>
          <w:szCs w:val="22"/>
        </w:rPr>
      </w:pPr>
      <w:r w:rsidRPr="0042382A"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1740A5" w:rsidRPr="0042382A" w:rsidRDefault="009C39ED" w:rsidP="001740A5">
      <w:pPr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-7620</wp:posOffset>
            </wp:positionV>
            <wp:extent cx="734695" cy="755650"/>
            <wp:effectExtent l="19050" t="0" r="8255" b="0"/>
            <wp:wrapNone/>
            <wp:docPr id="5" name="Рисунок 5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rPr>
          <w:b/>
          <w:sz w:val="22"/>
          <w:szCs w:val="22"/>
        </w:rPr>
      </w:pPr>
    </w:p>
    <w:p w:rsidR="001740A5" w:rsidRPr="0042382A" w:rsidRDefault="001740A5" w:rsidP="001740A5">
      <w:pPr>
        <w:ind w:firstLine="180"/>
        <w:rPr>
          <w:b/>
          <w:sz w:val="22"/>
          <w:szCs w:val="22"/>
        </w:rPr>
      </w:pPr>
    </w:p>
    <w:p w:rsidR="00CE66B6" w:rsidRDefault="00CE66B6" w:rsidP="00CE66B6">
      <w:pPr>
        <w:spacing w:line="192" w:lineRule="auto"/>
        <w:jc w:val="center"/>
        <w:rPr>
          <w:b/>
          <w:sz w:val="34"/>
          <w:szCs w:val="34"/>
        </w:rPr>
      </w:pPr>
    </w:p>
    <w:p w:rsidR="001740A5" w:rsidRDefault="004B4AA2" w:rsidP="00CE66B6">
      <w:pPr>
        <w:spacing w:line="192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Р И К А З</w:t>
      </w:r>
    </w:p>
    <w:p w:rsidR="00CE66B6" w:rsidRDefault="00CE66B6" w:rsidP="00CE66B6">
      <w:pPr>
        <w:spacing w:line="192" w:lineRule="auto"/>
        <w:jc w:val="center"/>
        <w:rPr>
          <w:b/>
          <w:sz w:val="34"/>
          <w:szCs w:val="34"/>
        </w:rPr>
      </w:pPr>
    </w:p>
    <w:p w:rsidR="00CE66B6" w:rsidRPr="00871953" w:rsidRDefault="00CE66B6" w:rsidP="00CE66B6">
      <w:pPr>
        <w:spacing w:line="192" w:lineRule="auto"/>
        <w:jc w:val="center"/>
        <w:rPr>
          <w:b/>
          <w:sz w:val="34"/>
          <w:szCs w:val="34"/>
        </w:rPr>
      </w:pPr>
    </w:p>
    <w:p w:rsidR="001740A5" w:rsidRPr="00CE66B6" w:rsidRDefault="00CE66B6" w:rsidP="00CE66B6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55360D">
        <w:rPr>
          <w:sz w:val="28"/>
          <w:szCs w:val="28"/>
        </w:rPr>
        <w:t>___</w:t>
      </w:r>
      <w:r>
        <w:rPr>
          <w:sz w:val="28"/>
          <w:szCs w:val="28"/>
        </w:rPr>
        <w:t xml:space="preserve"> 2018 года                                                                             №__________</w:t>
      </w:r>
    </w:p>
    <w:p w:rsidR="00CE66B6" w:rsidRDefault="00CE66B6" w:rsidP="00CE66B6">
      <w:pPr>
        <w:spacing w:line="192" w:lineRule="auto"/>
        <w:jc w:val="center"/>
        <w:rPr>
          <w:sz w:val="28"/>
          <w:szCs w:val="28"/>
        </w:rPr>
      </w:pPr>
    </w:p>
    <w:p w:rsidR="00CE66B6" w:rsidRDefault="00CE66B6" w:rsidP="00CE66B6">
      <w:pPr>
        <w:spacing w:line="192" w:lineRule="auto"/>
        <w:jc w:val="center"/>
        <w:rPr>
          <w:sz w:val="28"/>
          <w:szCs w:val="28"/>
        </w:rPr>
      </w:pPr>
    </w:p>
    <w:p w:rsidR="001740A5" w:rsidRPr="004B4AA2" w:rsidRDefault="001740A5" w:rsidP="00CE66B6">
      <w:pPr>
        <w:spacing w:line="192" w:lineRule="auto"/>
        <w:jc w:val="center"/>
        <w:rPr>
          <w:sz w:val="28"/>
          <w:szCs w:val="28"/>
        </w:rPr>
      </w:pPr>
      <w:r w:rsidRPr="004B4AA2">
        <w:rPr>
          <w:sz w:val="28"/>
          <w:szCs w:val="28"/>
        </w:rPr>
        <w:t>г. Ижевск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6"/>
        <w:gridCol w:w="245"/>
      </w:tblGrid>
      <w:tr w:rsidR="00CC5B25" w:rsidRPr="00871953" w:rsidTr="003B1EB6">
        <w:tc>
          <w:tcPr>
            <w:tcW w:w="9326" w:type="dxa"/>
          </w:tcPr>
          <w:p w:rsidR="00CC5B25" w:rsidRDefault="00CC5B25" w:rsidP="00CE66B6">
            <w:pPr>
              <w:pStyle w:val="3"/>
              <w:spacing w:line="192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CE66B6" w:rsidRPr="00871953" w:rsidRDefault="00CE66B6" w:rsidP="00CE66B6">
            <w:pPr>
              <w:pStyle w:val="3"/>
              <w:spacing w:line="192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B2F5B" w:rsidRPr="004B4AA2" w:rsidRDefault="0055360D" w:rsidP="00AB4A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B43534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приказ Министерства транспорта и дорожного хозяйства Удмуртской Республики от 3 мая 2018 года № 0085/01-04 «</w:t>
            </w:r>
            <w:r w:rsidR="0007660C">
              <w:rPr>
                <w:sz w:val="28"/>
                <w:szCs w:val="28"/>
              </w:rPr>
              <w:t xml:space="preserve">О создании аэропортовой комиссии по авиационной безопасности в </w:t>
            </w:r>
            <w:r w:rsidR="005E58B0">
              <w:rPr>
                <w:sz w:val="28"/>
                <w:szCs w:val="28"/>
              </w:rPr>
              <w:t>Удмуртской Республике</w:t>
            </w:r>
            <w:r>
              <w:rPr>
                <w:sz w:val="28"/>
                <w:szCs w:val="28"/>
              </w:rPr>
              <w:t>»</w:t>
            </w:r>
          </w:p>
          <w:p w:rsidR="004B4AA2" w:rsidRDefault="004B4AA2" w:rsidP="00CE66B6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523EC2" w:rsidRPr="00871953" w:rsidRDefault="00523EC2" w:rsidP="00523EC2">
            <w:pPr>
              <w:autoSpaceDE w:val="0"/>
              <w:autoSpaceDN w:val="0"/>
              <w:adjustRightInd w:val="0"/>
              <w:spacing w:line="192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45" w:type="dxa"/>
          </w:tcPr>
          <w:p w:rsidR="00CC5B25" w:rsidRPr="00871953" w:rsidRDefault="00CC5B25" w:rsidP="00CE66B6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60D" w:rsidRDefault="00B43534" w:rsidP="00F06BF7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Приказываю в</w:t>
      </w:r>
      <w:r w:rsidR="0055360D">
        <w:rPr>
          <w:rFonts w:ascii="Times New Roman" w:hAnsi="Times New Roman" w:cs="Times New Roman"/>
          <w:szCs w:val="28"/>
        </w:rPr>
        <w:t>нести в состав аэропортовой комиссии по авиационной безопасности в Удмуртской Республики, утвержденный приказом Министерства транспорта и дорожного хозяйства Удмуртской Республики от 3 мая 2018 года № 0085/01-04 «О создании аэропортовой комиссии по авиационной безопасности в Удмуртской Республике» следующ</w:t>
      </w:r>
      <w:r>
        <w:rPr>
          <w:rFonts w:ascii="Times New Roman" w:hAnsi="Times New Roman" w:cs="Times New Roman"/>
          <w:szCs w:val="28"/>
        </w:rPr>
        <w:t>ие</w:t>
      </w:r>
      <w:r w:rsidR="0055360D">
        <w:rPr>
          <w:rFonts w:ascii="Times New Roman" w:hAnsi="Times New Roman" w:cs="Times New Roman"/>
          <w:szCs w:val="28"/>
        </w:rPr>
        <w:t xml:space="preserve"> изменени</w:t>
      </w:r>
      <w:r>
        <w:rPr>
          <w:rFonts w:ascii="Times New Roman" w:hAnsi="Times New Roman" w:cs="Times New Roman"/>
          <w:szCs w:val="28"/>
        </w:rPr>
        <w:t>я</w:t>
      </w:r>
      <w:r w:rsidR="0055360D">
        <w:rPr>
          <w:rFonts w:ascii="Times New Roman" w:hAnsi="Times New Roman" w:cs="Times New Roman"/>
          <w:szCs w:val="28"/>
        </w:rPr>
        <w:t>:</w:t>
      </w:r>
    </w:p>
    <w:p w:rsidR="00B43534" w:rsidRDefault="00B43534" w:rsidP="00B43534">
      <w:pPr>
        <w:pStyle w:val="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исключить из состава аэропортовой комиссии </w:t>
      </w:r>
      <w:proofErr w:type="spellStart"/>
      <w:r>
        <w:rPr>
          <w:rFonts w:ascii="Times New Roman" w:hAnsi="Times New Roman" w:cs="Times New Roman"/>
          <w:szCs w:val="28"/>
        </w:rPr>
        <w:t>Гречкина</w:t>
      </w:r>
      <w:proofErr w:type="spellEnd"/>
      <w:r>
        <w:rPr>
          <w:rFonts w:ascii="Times New Roman" w:hAnsi="Times New Roman" w:cs="Times New Roman"/>
          <w:szCs w:val="28"/>
        </w:rPr>
        <w:t xml:space="preserve"> К.А. – помощника генерального директора акционерного общества «</w:t>
      </w:r>
      <w:proofErr w:type="spellStart"/>
      <w:r>
        <w:rPr>
          <w:rFonts w:ascii="Times New Roman" w:hAnsi="Times New Roman" w:cs="Times New Roman"/>
          <w:szCs w:val="28"/>
        </w:rPr>
        <w:t>Ижавиа</w:t>
      </w:r>
      <w:proofErr w:type="spellEnd"/>
      <w:r>
        <w:rPr>
          <w:rFonts w:ascii="Times New Roman" w:hAnsi="Times New Roman" w:cs="Times New Roman"/>
          <w:szCs w:val="28"/>
        </w:rPr>
        <w:t>», секретаря комиссии;</w:t>
      </w:r>
      <w:bookmarkStart w:id="0" w:name="_GoBack"/>
      <w:bookmarkEnd w:id="0"/>
    </w:p>
    <w:p w:rsidR="00C41F58" w:rsidRPr="00203304" w:rsidRDefault="00B43534" w:rsidP="00B43534">
      <w:pPr>
        <w:pStyle w:val="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включить в состав аэропортовой комиссии Белых Д.А. – заместителя начальника службы авиационной безопасности акционерн</w:t>
      </w:r>
      <w:r w:rsidR="001B14D6">
        <w:rPr>
          <w:rFonts w:ascii="Times New Roman" w:hAnsi="Times New Roman" w:cs="Times New Roman"/>
          <w:szCs w:val="28"/>
        </w:rPr>
        <w:t>ого общества «</w:t>
      </w:r>
      <w:proofErr w:type="spellStart"/>
      <w:r w:rsidR="001B14D6">
        <w:rPr>
          <w:rFonts w:ascii="Times New Roman" w:hAnsi="Times New Roman" w:cs="Times New Roman"/>
          <w:szCs w:val="28"/>
        </w:rPr>
        <w:t>Ижавиа</w:t>
      </w:r>
      <w:proofErr w:type="spellEnd"/>
      <w:r w:rsidR="001B14D6">
        <w:rPr>
          <w:rFonts w:ascii="Times New Roman" w:hAnsi="Times New Roman" w:cs="Times New Roman"/>
          <w:szCs w:val="28"/>
        </w:rPr>
        <w:t>», секретарь</w:t>
      </w:r>
      <w:r>
        <w:rPr>
          <w:rFonts w:ascii="Times New Roman" w:hAnsi="Times New Roman" w:cs="Times New Roman"/>
          <w:szCs w:val="28"/>
        </w:rPr>
        <w:t xml:space="preserve"> комиссии</w:t>
      </w:r>
      <w:r w:rsidR="00B359A8">
        <w:rPr>
          <w:rFonts w:ascii="Times New Roman" w:hAnsi="Times New Roman" w:cs="Times New Roman"/>
          <w:szCs w:val="28"/>
        </w:rPr>
        <w:t>.</w:t>
      </w:r>
    </w:p>
    <w:p w:rsidR="000B563B" w:rsidRDefault="000B563B" w:rsidP="0007660C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</w:p>
    <w:p w:rsidR="00B359A8" w:rsidRDefault="00B359A8" w:rsidP="0007660C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</w:p>
    <w:p w:rsidR="000B563B" w:rsidRPr="00203304" w:rsidRDefault="000B563B" w:rsidP="0007660C">
      <w:pPr>
        <w:pStyle w:val="3"/>
        <w:ind w:firstLine="709"/>
        <w:jc w:val="both"/>
        <w:rPr>
          <w:rFonts w:ascii="Times New Roman" w:hAnsi="Times New Roman" w:cs="Times New Roman"/>
          <w:szCs w:val="28"/>
        </w:rPr>
      </w:pPr>
    </w:p>
    <w:p w:rsidR="00BB412F" w:rsidRDefault="001D6EEB" w:rsidP="002B5BE2">
      <w:pPr>
        <w:pStyle w:val="3"/>
        <w:jc w:val="both"/>
        <w:rPr>
          <w:rFonts w:ascii="Times New Roman" w:hAnsi="Times New Roman" w:cs="Times New Roman"/>
          <w:szCs w:val="28"/>
        </w:rPr>
      </w:pPr>
      <w:r w:rsidRPr="00203304">
        <w:rPr>
          <w:rFonts w:ascii="Times New Roman" w:hAnsi="Times New Roman" w:cs="Times New Roman"/>
          <w:szCs w:val="28"/>
        </w:rPr>
        <w:t>М</w:t>
      </w:r>
      <w:r w:rsidR="00CC5B25" w:rsidRPr="00203304">
        <w:rPr>
          <w:rFonts w:ascii="Times New Roman" w:hAnsi="Times New Roman" w:cs="Times New Roman"/>
          <w:szCs w:val="28"/>
        </w:rPr>
        <w:t>инистр</w:t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CC5B25" w:rsidRPr="00203304">
        <w:rPr>
          <w:rFonts w:ascii="Times New Roman" w:hAnsi="Times New Roman" w:cs="Times New Roman"/>
          <w:szCs w:val="28"/>
        </w:rPr>
        <w:tab/>
      </w:r>
      <w:r w:rsidR="006E467D" w:rsidRPr="00203304">
        <w:rPr>
          <w:rFonts w:ascii="Times New Roman" w:hAnsi="Times New Roman" w:cs="Times New Roman"/>
          <w:szCs w:val="28"/>
        </w:rPr>
        <w:tab/>
      </w:r>
      <w:r w:rsidR="006E467D" w:rsidRPr="00203304">
        <w:rPr>
          <w:rFonts w:ascii="Times New Roman" w:hAnsi="Times New Roman" w:cs="Times New Roman"/>
          <w:szCs w:val="28"/>
        </w:rPr>
        <w:tab/>
      </w:r>
      <w:r w:rsidR="00B359A8">
        <w:rPr>
          <w:rFonts w:ascii="Times New Roman" w:hAnsi="Times New Roman" w:cs="Times New Roman"/>
          <w:szCs w:val="28"/>
        </w:rPr>
        <w:t xml:space="preserve">          </w:t>
      </w:r>
      <w:r w:rsidR="002B5BE2">
        <w:rPr>
          <w:rFonts w:ascii="Times New Roman" w:hAnsi="Times New Roman" w:cs="Times New Roman"/>
          <w:szCs w:val="28"/>
        </w:rPr>
        <w:t>А.В. Горбачев</w:t>
      </w:r>
    </w:p>
    <w:p w:rsidR="000B563B" w:rsidRDefault="000B563B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B563B" w:rsidRDefault="000B563B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B563B" w:rsidRDefault="000B563B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p w:rsidR="00040C7E" w:rsidRDefault="00040C7E" w:rsidP="002B5BE2">
      <w:pPr>
        <w:pStyle w:val="3"/>
        <w:jc w:val="both"/>
        <w:rPr>
          <w:rFonts w:ascii="Times New Roman" w:hAnsi="Times New Roman" w:cs="Times New Roman"/>
          <w:szCs w:val="28"/>
        </w:rPr>
      </w:pPr>
    </w:p>
    <w:sectPr w:rsidR="00040C7E" w:rsidSect="00101FB8">
      <w:headerReference w:type="even" r:id="rId10"/>
      <w:headerReference w:type="default" r:id="rId11"/>
      <w:footerReference w:type="even" r:id="rId12"/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26" w:rsidRDefault="00875926">
      <w:r>
        <w:separator/>
      </w:r>
    </w:p>
  </w:endnote>
  <w:endnote w:type="continuationSeparator" w:id="0">
    <w:p w:rsidR="00875926" w:rsidRDefault="0087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E8" w:rsidRDefault="00367E3C" w:rsidP="0082095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5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5E8" w:rsidRDefault="006E45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26" w:rsidRDefault="00875926">
      <w:r>
        <w:separator/>
      </w:r>
    </w:p>
  </w:footnote>
  <w:footnote w:type="continuationSeparator" w:id="0">
    <w:p w:rsidR="00875926" w:rsidRDefault="0087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E8" w:rsidRDefault="00367E3C" w:rsidP="00926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5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5E8" w:rsidRDefault="006E45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47224"/>
      <w:docPartObj>
        <w:docPartGallery w:val="Page Numbers (Top of Page)"/>
        <w:docPartUnique/>
      </w:docPartObj>
    </w:sdtPr>
    <w:sdtEndPr/>
    <w:sdtContent>
      <w:p w:rsidR="002B1E06" w:rsidRDefault="008759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5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E06" w:rsidRDefault="002B1E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4A4"/>
    <w:multiLevelType w:val="hybridMultilevel"/>
    <w:tmpl w:val="C7860194"/>
    <w:lvl w:ilvl="0" w:tplc="E16C8016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033A6933"/>
    <w:multiLevelType w:val="multilevel"/>
    <w:tmpl w:val="C7860194"/>
    <w:lvl w:ilvl="0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1F1C2EA0"/>
    <w:multiLevelType w:val="hybridMultilevel"/>
    <w:tmpl w:val="085898A4"/>
    <w:lvl w:ilvl="0" w:tplc="68CA8050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3B3B96"/>
    <w:multiLevelType w:val="hybridMultilevel"/>
    <w:tmpl w:val="7AB4DAB0"/>
    <w:lvl w:ilvl="0" w:tplc="E21021B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2C17741"/>
    <w:multiLevelType w:val="multilevel"/>
    <w:tmpl w:val="BA7CACF2"/>
    <w:lvl w:ilvl="0">
      <w:start w:val="109"/>
      <w:numFmt w:val="decimal"/>
      <w:lvlText w:val="%1."/>
      <w:lvlJc w:val="left"/>
      <w:pPr>
        <w:ind w:left="1389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28D82E4D"/>
    <w:multiLevelType w:val="hybridMultilevel"/>
    <w:tmpl w:val="C97E7842"/>
    <w:lvl w:ilvl="0" w:tplc="1C869244">
      <w:start w:val="11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466"/>
    <w:multiLevelType w:val="singleLevel"/>
    <w:tmpl w:val="F8A0AEAA"/>
    <w:lvl w:ilvl="0">
      <w:start w:val="1"/>
      <w:numFmt w:val="decimal"/>
      <w:lvlText w:val="%1)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>
    <w:nsid w:val="4DAE3F3E"/>
    <w:multiLevelType w:val="hybridMultilevel"/>
    <w:tmpl w:val="77BC0450"/>
    <w:lvl w:ilvl="0" w:tplc="360A710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415620"/>
    <w:multiLevelType w:val="hybridMultilevel"/>
    <w:tmpl w:val="71CAC110"/>
    <w:lvl w:ilvl="0" w:tplc="4468AB9E">
      <w:start w:val="11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B5F73"/>
    <w:multiLevelType w:val="singleLevel"/>
    <w:tmpl w:val="333CE606"/>
    <w:lvl w:ilvl="0">
      <w:start w:val="1"/>
      <w:numFmt w:val="decimal"/>
      <w:lvlText w:val="%1)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0">
    <w:nsid w:val="672717F2"/>
    <w:multiLevelType w:val="singleLevel"/>
    <w:tmpl w:val="96BEA5A2"/>
    <w:lvl w:ilvl="0">
      <w:start w:val="1"/>
      <w:numFmt w:val="decimal"/>
      <w:lvlText w:val="%1)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11">
    <w:nsid w:val="6F4A2A1E"/>
    <w:multiLevelType w:val="multilevel"/>
    <w:tmpl w:val="C7860194"/>
    <w:lvl w:ilvl="0">
      <w:start w:val="88"/>
      <w:numFmt w:val="decimal"/>
      <w:lvlText w:val="%1."/>
      <w:lvlJc w:val="left"/>
      <w:pPr>
        <w:ind w:left="1224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2">
    <w:nsid w:val="73637512"/>
    <w:multiLevelType w:val="hybridMultilevel"/>
    <w:tmpl w:val="BA7CACF2"/>
    <w:lvl w:ilvl="0" w:tplc="B15218C6">
      <w:start w:val="109"/>
      <w:numFmt w:val="decimal"/>
      <w:lvlText w:val="%1."/>
      <w:lvlJc w:val="left"/>
      <w:pPr>
        <w:ind w:left="138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)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53"/>
    <w:rsid w:val="00000E7C"/>
    <w:rsid w:val="00003906"/>
    <w:rsid w:val="00004312"/>
    <w:rsid w:val="00004C60"/>
    <w:rsid w:val="000073D4"/>
    <w:rsid w:val="00010BB3"/>
    <w:rsid w:val="00011172"/>
    <w:rsid w:val="00013D5F"/>
    <w:rsid w:val="00014874"/>
    <w:rsid w:val="00021036"/>
    <w:rsid w:val="00021DBB"/>
    <w:rsid w:val="00022FC4"/>
    <w:rsid w:val="0002591A"/>
    <w:rsid w:val="00025FC5"/>
    <w:rsid w:val="00027C55"/>
    <w:rsid w:val="00031C41"/>
    <w:rsid w:val="0003210B"/>
    <w:rsid w:val="00032691"/>
    <w:rsid w:val="000344AD"/>
    <w:rsid w:val="000405F7"/>
    <w:rsid w:val="00040C7E"/>
    <w:rsid w:val="000413AD"/>
    <w:rsid w:val="00041772"/>
    <w:rsid w:val="000431D4"/>
    <w:rsid w:val="00045091"/>
    <w:rsid w:val="00046259"/>
    <w:rsid w:val="00051920"/>
    <w:rsid w:val="00051D0D"/>
    <w:rsid w:val="00051D24"/>
    <w:rsid w:val="00052178"/>
    <w:rsid w:val="000559FD"/>
    <w:rsid w:val="00055BBE"/>
    <w:rsid w:val="00056D71"/>
    <w:rsid w:val="00056DB7"/>
    <w:rsid w:val="00060971"/>
    <w:rsid w:val="00061FF7"/>
    <w:rsid w:val="0006721F"/>
    <w:rsid w:val="00072345"/>
    <w:rsid w:val="00073166"/>
    <w:rsid w:val="00074160"/>
    <w:rsid w:val="000754DB"/>
    <w:rsid w:val="0007660C"/>
    <w:rsid w:val="00081A55"/>
    <w:rsid w:val="00082816"/>
    <w:rsid w:val="00082D5B"/>
    <w:rsid w:val="000839CC"/>
    <w:rsid w:val="00084E0E"/>
    <w:rsid w:val="00086E50"/>
    <w:rsid w:val="00087C08"/>
    <w:rsid w:val="000928FE"/>
    <w:rsid w:val="00092F3D"/>
    <w:rsid w:val="00095FCB"/>
    <w:rsid w:val="00096645"/>
    <w:rsid w:val="000A16F5"/>
    <w:rsid w:val="000A255E"/>
    <w:rsid w:val="000A3202"/>
    <w:rsid w:val="000A5717"/>
    <w:rsid w:val="000B103A"/>
    <w:rsid w:val="000B148C"/>
    <w:rsid w:val="000B2A52"/>
    <w:rsid w:val="000B45E7"/>
    <w:rsid w:val="000B54CA"/>
    <w:rsid w:val="000B563B"/>
    <w:rsid w:val="000B6BAA"/>
    <w:rsid w:val="000B6EF6"/>
    <w:rsid w:val="000C11FC"/>
    <w:rsid w:val="000C3E73"/>
    <w:rsid w:val="000C4988"/>
    <w:rsid w:val="000D02B5"/>
    <w:rsid w:val="000D04D9"/>
    <w:rsid w:val="000D10DD"/>
    <w:rsid w:val="000D20C0"/>
    <w:rsid w:val="000D25FE"/>
    <w:rsid w:val="000D5E8E"/>
    <w:rsid w:val="000D647D"/>
    <w:rsid w:val="000D6D8E"/>
    <w:rsid w:val="000D78C0"/>
    <w:rsid w:val="000D7F43"/>
    <w:rsid w:val="000E157E"/>
    <w:rsid w:val="000E1C97"/>
    <w:rsid w:val="000E4D36"/>
    <w:rsid w:val="000E5021"/>
    <w:rsid w:val="000E6E57"/>
    <w:rsid w:val="000E77EF"/>
    <w:rsid w:val="000F2700"/>
    <w:rsid w:val="000F43AD"/>
    <w:rsid w:val="000F7B81"/>
    <w:rsid w:val="000F7DB2"/>
    <w:rsid w:val="000F7E48"/>
    <w:rsid w:val="00101FB8"/>
    <w:rsid w:val="00104E37"/>
    <w:rsid w:val="0011230F"/>
    <w:rsid w:val="00114324"/>
    <w:rsid w:val="001156DE"/>
    <w:rsid w:val="00115813"/>
    <w:rsid w:val="001163DA"/>
    <w:rsid w:val="00117357"/>
    <w:rsid w:val="00121455"/>
    <w:rsid w:val="00122603"/>
    <w:rsid w:val="00122D8B"/>
    <w:rsid w:val="00122E0E"/>
    <w:rsid w:val="00124058"/>
    <w:rsid w:val="00125EE5"/>
    <w:rsid w:val="00126B4B"/>
    <w:rsid w:val="00130291"/>
    <w:rsid w:val="0013085D"/>
    <w:rsid w:val="00135940"/>
    <w:rsid w:val="00136E92"/>
    <w:rsid w:val="00136FD6"/>
    <w:rsid w:val="00137189"/>
    <w:rsid w:val="001372CE"/>
    <w:rsid w:val="00137D52"/>
    <w:rsid w:val="001407BB"/>
    <w:rsid w:val="00144660"/>
    <w:rsid w:val="0014505C"/>
    <w:rsid w:val="00145530"/>
    <w:rsid w:val="001458F7"/>
    <w:rsid w:val="001464F7"/>
    <w:rsid w:val="0014684C"/>
    <w:rsid w:val="00150A29"/>
    <w:rsid w:val="00151E9F"/>
    <w:rsid w:val="00152C54"/>
    <w:rsid w:val="00153A77"/>
    <w:rsid w:val="0015517A"/>
    <w:rsid w:val="00155FFC"/>
    <w:rsid w:val="001565A7"/>
    <w:rsid w:val="00156C86"/>
    <w:rsid w:val="001579C8"/>
    <w:rsid w:val="00157CB5"/>
    <w:rsid w:val="001609E6"/>
    <w:rsid w:val="001623AF"/>
    <w:rsid w:val="00162C88"/>
    <w:rsid w:val="001630E3"/>
    <w:rsid w:val="00165518"/>
    <w:rsid w:val="00166396"/>
    <w:rsid w:val="00166795"/>
    <w:rsid w:val="00170BD4"/>
    <w:rsid w:val="0017120C"/>
    <w:rsid w:val="00173154"/>
    <w:rsid w:val="00173B25"/>
    <w:rsid w:val="001740A5"/>
    <w:rsid w:val="00174FE4"/>
    <w:rsid w:val="00176107"/>
    <w:rsid w:val="00176E67"/>
    <w:rsid w:val="00180E4D"/>
    <w:rsid w:val="001822AD"/>
    <w:rsid w:val="00182344"/>
    <w:rsid w:val="00182E8A"/>
    <w:rsid w:val="001838AC"/>
    <w:rsid w:val="00184455"/>
    <w:rsid w:val="00185BB1"/>
    <w:rsid w:val="00186174"/>
    <w:rsid w:val="001866AB"/>
    <w:rsid w:val="001911FA"/>
    <w:rsid w:val="00192FB6"/>
    <w:rsid w:val="00197C4A"/>
    <w:rsid w:val="001A2E5D"/>
    <w:rsid w:val="001A3432"/>
    <w:rsid w:val="001A5AD7"/>
    <w:rsid w:val="001A63EF"/>
    <w:rsid w:val="001B14D6"/>
    <w:rsid w:val="001B73BA"/>
    <w:rsid w:val="001B78A0"/>
    <w:rsid w:val="001B7A55"/>
    <w:rsid w:val="001C0D92"/>
    <w:rsid w:val="001C3387"/>
    <w:rsid w:val="001C6014"/>
    <w:rsid w:val="001C6DEF"/>
    <w:rsid w:val="001D0457"/>
    <w:rsid w:val="001D054C"/>
    <w:rsid w:val="001D0818"/>
    <w:rsid w:val="001D15F7"/>
    <w:rsid w:val="001D1AC6"/>
    <w:rsid w:val="001D6945"/>
    <w:rsid w:val="001D6EEB"/>
    <w:rsid w:val="001D6F55"/>
    <w:rsid w:val="001D7785"/>
    <w:rsid w:val="001D7DFC"/>
    <w:rsid w:val="001E11D8"/>
    <w:rsid w:val="001F153C"/>
    <w:rsid w:val="001F33C2"/>
    <w:rsid w:val="001F3A5B"/>
    <w:rsid w:val="001F3DBD"/>
    <w:rsid w:val="001F50F4"/>
    <w:rsid w:val="001F569C"/>
    <w:rsid w:val="001F5AA2"/>
    <w:rsid w:val="001F64D3"/>
    <w:rsid w:val="00200951"/>
    <w:rsid w:val="00201313"/>
    <w:rsid w:val="00203304"/>
    <w:rsid w:val="00203991"/>
    <w:rsid w:val="0020676B"/>
    <w:rsid w:val="002129EC"/>
    <w:rsid w:val="00212A08"/>
    <w:rsid w:val="00213D5C"/>
    <w:rsid w:val="002141D8"/>
    <w:rsid w:val="0021652B"/>
    <w:rsid w:val="00216F0E"/>
    <w:rsid w:val="00217240"/>
    <w:rsid w:val="00221527"/>
    <w:rsid w:val="00221A6F"/>
    <w:rsid w:val="002227FF"/>
    <w:rsid w:val="00224E01"/>
    <w:rsid w:val="00224E0C"/>
    <w:rsid w:val="00226F4B"/>
    <w:rsid w:val="002321BD"/>
    <w:rsid w:val="00233009"/>
    <w:rsid w:val="00234288"/>
    <w:rsid w:val="00234551"/>
    <w:rsid w:val="00234AD6"/>
    <w:rsid w:val="0023723D"/>
    <w:rsid w:val="00237ED2"/>
    <w:rsid w:val="0024312C"/>
    <w:rsid w:val="002448E8"/>
    <w:rsid w:val="002458F9"/>
    <w:rsid w:val="00245CE7"/>
    <w:rsid w:val="00246D40"/>
    <w:rsid w:val="00250CCE"/>
    <w:rsid w:val="00251707"/>
    <w:rsid w:val="002541A8"/>
    <w:rsid w:val="00257F2E"/>
    <w:rsid w:val="00260A96"/>
    <w:rsid w:val="002611DA"/>
    <w:rsid w:val="0026337F"/>
    <w:rsid w:val="00264CD5"/>
    <w:rsid w:val="00267FE4"/>
    <w:rsid w:val="00273FD8"/>
    <w:rsid w:val="00274B22"/>
    <w:rsid w:val="002759AF"/>
    <w:rsid w:val="00280CD7"/>
    <w:rsid w:val="002821BB"/>
    <w:rsid w:val="002828A5"/>
    <w:rsid w:val="00283283"/>
    <w:rsid w:val="0028467F"/>
    <w:rsid w:val="00284F5F"/>
    <w:rsid w:val="00284FEE"/>
    <w:rsid w:val="00285665"/>
    <w:rsid w:val="002858FC"/>
    <w:rsid w:val="00287779"/>
    <w:rsid w:val="00290707"/>
    <w:rsid w:val="00292408"/>
    <w:rsid w:val="00292B23"/>
    <w:rsid w:val="00293B60"/>
    <w:rsid w:val="002942AB"/>
    <w:rsid w:val="00297BD8"/>
    <w:rsid w:val="00297BF4"/>
    <w:rsid w:val="002A0FF4"/>
    <w:rsid w:val="002A46AE"/>
    <w:rsid w:val="002A5291"/>
    <w:rsid w:val="002A5E9D"/>
    <w:rsid w:val="002A60A1"/>
    <w:rsid w:val="002A67AE"/>
    <w:rsid w:val="002A6EB5"/>
    <w:rsid w:val="002B1509"/>
    <w:rsid w:val="002B1E06"/>
    <w:rsid w:val="002B2F5B"/>
    <w:rsid w:val="002B3A4D"/>
    <w:rsid w:val="002B50E8"/>
    <w:rsid w:val="002B5BE2"/>
    <w:rsid w:val="002B6153"/>
    <w:rsid w:val="002B6308"/>
    <w:rsid w:val="002C04D2"/>
    <w:rsid w:val="002C09B4"/>
    <w:rsid w:val="002C1505"/>
    <w:rsid w:val="002C1970"/>
    <w:rsid w:val="002C1C81"/>
    <w:rsid w:val="002C3F55"/>
    <w:rsid w:val="002C449E"/>
    <w:rsid w:val="002C4C06"/>
    <w:rsid w:val="002C4CAA"/>
    <w:rsid w:val="002C6AFB"/>
    <w:rsid w:val="002D0DDF"/>
    <w:rsid w:val="002D1437"/>
    <w:rsid w:val="002D426D"/>
    <w:rsid w:val="002D514F"/>
    <w:rsid w:val="002D5CC8"/>
    <w:rsid w:val="002D6F46"/>
    <w:rsid w:val="002D7EE6"/>
    <w:rsid w:val="002E2381"/>
    <w:rsid w:val="002E2D21"/>
    <w:rsid w:val="002E377B"/>
    <w:rsid w:val="002E4CFA"/>
    <w:rsid w:val="002E4F52"/>
    <w:rsid w:val="002E6657"/>
    <w:rsid w:val="002F04C3"/>
    <w:rsid w:val="002F0D6A"/>
    <w:rsid w:val="002F4AA3"/>
    <w:rsid w:val="002F5100"/>
    <w:rsid w:val="002F77A7"/>
    <w:rsid w:val="002F7845"/>
    <w:rsid w:val="002F792F"/>
    <w:rsid w:val="00301991"/>
    <w:rsid w:val="00302095"/>
    <w:rsid w:val="003048E5"/>
    <w:rsid w:val="00305AB9"/>
    <w:rsid w:val="00307DB1"/>
    <w:rsid w:val="0031089F"/>
    <w:rsid w:val="003128C4"/>
    <w:rsid w:val="003145A9"/>
    <w:rsid w:val="00314EEC"/>
    <w:rsid w:val="003153A9"/>
    <w:rsid w:val="003153C4"/>
    <w:rsid w:val="00315C64"/>
    <w:rsid w:val="003167A9"/>
    <w:rsid w:val="00320DBB"/>
    <w:rsid w:val="00321A0F"/>
    <w:rsid w:val="00322A65"/>
    <w:rsid w:val="00323BE8"/>
    <w:rsid w:val="00325A3A"/>
    <w:rsid w:val="0032603B"/>
    <w:rsid w:val="003268F1"/>
    <w:rsid w:val="00326CD3"/>
    <w:rsid w:val="0033267A"/>
    <w:rsid w:val="00334BC3"/>
    <w:rsid w:val="00336B7A"/>
    <w:rsid w:val="00337A1A"/>
    <w:rsid w:val="003413A5"/>
    <w:rsid w:val="00343AFB"/>
    <w:rsid w:val="00345AA7"/>
    <w:rsid w:val="00345D84"/>
    <w:rsid w:val="00346662"/>
    <w:rsid w:val="003471B8"/>
    <w:rsid w:val="00352714"/>
    <w:rsid w:val="003537B8"/>
    <w:rsid w:val="0035532B"/>
    <w:rsid w:val="003565C3"/>
    <w:rsid w:val="00357F2F"/>
    <w:rsid w:val="00360BA8"/>
    <w:rsid w:val="00361002"/>
    <w:rsid w:val="003613F8"/>
    <w:rsid w:val="003619D8"/>
    <w:rsid w:val="003636EA"/>
    <w:rsid w:val="0036511F"/>
    <w:rsid w:val="00367E3C"/>
    <w:rsid w:val="003712C5"/>
    <w:rsid w:val="00375259"/>
    <w:rsid w:val="00375C70"/>
    <w:rsid w:val="00375EE4"/>
    <w:rsid w:val="00381955"/>
    <w:rsid w:val="00386F56"/>
    <w:rsid w:val="00387644"/>
    <w:rsid w:val="00390749"/>
    <w:rsid w:val="00390EDD"/>
    <w:rsid w:val="003A0E10"/>
    <w:rsid w:val="003A18D0"/>
    <w:rsid w:val="003A35C0"/>
    <w:rsid w:val="003A59CE"/>
    <w:rsid w:val="003A751A"/>
    <w:rsid w:val="003B00F8"/>
    <w:rsid w:val="003B029B"/>
    <w:rsid w:val="003B07DE"/>
    <w:rsid w:val="003B1EB6"/>
    <w:rsid w:val="003B2C76"/>
    <w:rsid w:val="003B42DE"/>
    <w:rsid w:val="003B73F1"/>
    <w:rsid w:val="003C3CF4"/>
    <w:rsid w:val="003C3FE8"/>
    <w:rsid w:val="003C6CF5"/>
    <w:rsid w:val="003C75B6"/>
    <w:rsid w:val="003D2231"/>
    <w:rsid w:val="003D3422"/>
    <w:rsid w:val="003D3A32"/>
    <w:rsid w:val="003D4172"/>
    <w:rsid w:val="003D5179"/>
    <w:rsid w:val="003D5CA9"/>
    <w:rsid w:val="003D5CB8"/>
    <w:rsid w:val="003D7EA3"/>
    <w:rsid w:val="003E1926"/>
    <w:rsid w:val="003E307C"/>
    <w:rsid w:val="003E4CFA"/>
    <w:rsid w:val="003F23F1"/>
    <w:rsid w:val="003F24BF"/>
    <w:rsid w:val="003F2D8E"/>
    <w:rsid w:val="003F2EA5"/>
    <w:rsid w:val="003F4242"/>
    <w:rsid w:val="003F4517"/>
    <w:rsid w:val="003F4D86"/>
    <w:rsid w:val="003F65D6"/>
    <w:rsid w:val="003F6DCF"/>
    <w:rsid w:val="003F6E8F"/>
    <w:rsid w:val="003F70FD"/>
    <w:rsid w:val="0040389F"/>
    <w:rsid w:val="004038B2"/>
    <w:rsid w:val="004106AB"/>
    <w:rsid w:val="004130C8"/>
    <w:rsid w:val="00413FAA"/>
    <w:rsid w:val="004147E9"/>
    <w:rsid w:val="004153FC"/>
    <w:rsid w:val="004159C0"/>
    <w:rsid w:val="00416112"/>
    <w:rsid w:val="00417476"/>
    <w:rsid w:val="004231D2"/>
    <w:rsid w:val="0042382A"/>
    <w:rsid w:val="004254DB"/>
    <w:rsid w:val="0042664A"/>
    <w:rsid w:val="00430301"/>
    <w:rsid w:val="0043066C"/>
    <w:rsid w:val="004307B7"/>
    <w:rsid w:val="00433EE9"/>
    <w:rsid w:val="0043471E"/>
    <w:rsid w:val="004357D0"/>
    <w:rsid w:val="0043786A"/>
    <w:rsid w:val="0044098A"/>
    <w:rsid w:val="00441365"/>
    <w:rsid w:val="00442DA2"/>
    <w:rsid w:val="00443055"/>
    <w:rsid w:val="00443067"/>
    <w:rsid w:val="00443FA0"/>
    <w:rsid w:val="00450009"/>
    <w:rsid w:val="00451AD2"/>
    <w:rsid w:val="00451F60"/>
    <w:rsid w:val="0045214E"/>
    <w:rsid w:val="00452228"/>
    <w:rsid w:val="00452E08"/>
    <w:rsid w:val="00453B9C"/>
    <w:rsid w:val="004555AD"/>
    <w:rsid w:val="004558CC"/>
    <w:rsid w:val="00455DB5"/>
    <w:rsid w:val="00464F55"/>
    <w:rsid w:val="004660EB"/>
    <w:rsid w:val="00470C86"/>
    <w:rsid w:val="00471FEA"/>
    <w:rsid w:val="004748A3"/>
    <w:rsid w:val="00475AB3"/>
    <w:rsid w:val="004837AC"/>
    <w:rsid w:val="00484893"/>
    <w:rsid w:val="0048629A"/>
    <w:rsid w:val="00486413"/>
    <w:rsid w:val="004867F6"/>
    <w:rsid w:val="00486A79"/>
    <w:rsid w:val="00490240"/>
    <w:rsid w:val="0049051D"/>
    <w:rsid w:val="0049371E"/>
    <w:rsid w:val="00493E8B"/>
    <w:rsid w:val="0049532F"/>
    <w:rsid w:val="00496081"/>
    <w:rsid w:val="00497D9E"/>
    <w:rsid w:val="004A03E8"/>
    <w:rsid w:val="004A101F"/>
    <w:rsid w:val="004A31A5"/>
    <w:rsid w:val="004A3B84"/>
    <w:rsid w:val="004A47BC"/>
    <w:rsid w:val="004A4C15"/>
    <w:rsid w:val="004A68DA"/>
    <w:rsid w:val="004B039A"/>
    <w:rsid w:val="004B23FA"/>
    <w:rsid w:val="004B32F9"/>
    <w:rsid w:val="004B4887"/>
    <w:rsid w:val="004B4AA2"/>
    <w:rsid w:val="004B5F6A"/>
    <w:rsid w:val="004B7F2F"/>
    <w:rsid w:val="004C04D2"/>
    <w:rsid w:val="004C7788"/>
    <w:rsid w:val="004D276B"/>
    <w:rsid w:val="004D36CC"/>
    <w:rsid w:val="004D7B5C"/>
    <w:rsid w:val="004E1ED6"/>
    <w:rsid w:val="004E48C6"/>
    <w:rsid w:val="004E5B63"/>
    <w:rsid w:val="004E7173"/>
    <w:rsid w:val="004E7B8B"/>
    <w:rsid w:val="004E7ED1"/>
    <w:rsid w:val="004F29EF"/>
    <w:rsid w:val="004F29F2"/>
    <w:rsid w:val="004F2FD3"/>
    <w:rsid w:val="004F3430"/>
    <w:rsid w:val="004F4106"/>
    <w:rsid w:val="004F51B4"/>
    <w:rsid w:val="0050207D"/>
    <w:rsid w:val="00503795"/>
    <w:rsid w:val="00504C3D"/>
    <w:rsid w:val="00510110"/>
    <w:rsid w:val="00510B1B"/>
    <w:rsid w:val="00513D56"/>
    <w:rsid w:val="00516BE1"/>
    <w:rsid w:val="00517F41"/>
    <w:rsid w:val="00520829"/>
    <w:rsid w:val="00520A95"/>
    <w:rsid w:val="00523EC2"/>
    <w:rsid w:val="0052502D"/>
    <w:rsid w:val="00525F26"/>
    <w:rsid w:val="00526CBB"/>
    <w:rsid w:val="00532921"/>
    <w:rsid w:val="005367EE"/>
    <w:rsid w:val="00542557"/>
    <w:rsid w:val="00543571"/>
    <w:rsid w:val="0054473D"/>
    <w:rsid w:val="00545CC7"/>
    <w:rsid w:val="00546254"/>
    <w:rsid w:val="0055168A"/>
    <w:rsid w:val="0055360D"/>
    <w:rsid w:val="0055635A"/>
    <w:rsid w:val="005568EA"/>
    <w:rsid w:val="00560084"/>
    <w:rsid w:val="00561359"/>
    <w:rsid w:val="00561A54"/>
    <w:rsid w:val="00561B7E"/>
    <w:rsid w:val="00561E9C"/>
    <w:rsid w:val="005622E3"/>
    <w:rsid w:val="00565326"/>
    <w:rsid w:val="00567207"/>
    <w:rsid w:val="00570FA2"/>
    <w:rsid w:val="00571A9A"/>
    <w:rsid w:val="00573120"/>
    <w:rsid w:val="00581734"/>
    <w:rsid w:val="00581839"/>
    <w:rsid w:val="00581F8C"/>
    <w:rsid w:val="00582F28"/>
    <w:rsid w:val="00585D83"/>
    <w:rsid w:val="00586DBC"/>
    <w:rsid w:val="00590ACE"/>
    <w:rsid w:val="00590F91"/>
    <w:rsid w:val="005911B6"/>
    <w:rsid w:val="0059126D"/>
    <w:rsid w:val="00593354"/>
    <w:rsid w:val="00593DA3"/>
    <w:rsid w:val="00596277"/>
    <w:rsid w:val="00597805"/>
    <w:rsid w:val="005979A5"/>
    <w:rsid w:val="005A0090"/>
    <w:rsid w:val="005A13B0"/>
    <w:rsid w:val="005A2B79"/>
    <w:rsid w:val="005A2BFC"/>
    <w:rsid w:val="005A3468"/>
    <w:rsid w:val="005A3902"/>
    <w:rsid w:val="005A5433"/>
    <w:rsid w:val="005A570C"/>
    <w:rsid w:val="005A7A89"/>
    <w:rsid w:val="005B098E"/>
    <w:rsid w:val="005B11ED"/>
    <w:rsid w:val="005B33CB"/>
    <w:rsid w:val="005C47CF"/>
    <w:rsid w:val="005C56D3"/>
    <w:rsid w:val="005C7B5F"/>
    <w:rsid w:val="005D0500"/>
    <w:rsid w:val="005D0923"/>
    <w:rsid w:val="005D1B48"/>
    <w:rsid w:val="005D3CCE"/>
    <w:rsid w:val="005D4C73"/>
    <w:rsid w:val="005D69E7"/>
    <w:rsid w:val="005D6AF9"/>
    <w:rsid w:val="005D6AFC"/>
    <w:rsid w:val="005D7DFC"/>
    <w:rsid w:val="005E58B0"/>
    <w:rsid w:val="005E62AD"/>
    <w:rsid w:val="005F14D4"/>
    <w:rsid w:val="005F1729"/>
    <w:rsid w:val="005F1C3C"/>
    <w:rsid w:val="005F1C71"/>
    <w:rsid w:val="005F6F8B"/>
    <w:rsid w:val="005F759F"/>
    <w:rsid w:val="005F75BE"/>
    <w:rsid w:val="005F7793"/>
    <w:rsid w:val="005F7AB9"/>
    <w:rsid w:val="006041CE"/>
    <w:rsid w:val="00606141"/>
    <w:rsid w:val="006061D2"/>
    <w:rsid w:val="00606AFB"/>
    <w:rsid w:val="00610B86"/>
    <w:rsid w:val="0061287C"/>
    <w:rsid w:val="0061295A"/>
    <w:rsid w:val="00612CB9"/>
    <w:rsid w:val="006135AE"/>
    <w:rsid w:val="00614C73"/>
    <w:rsid w:val="00615135"/>
    <w:rsid w:val="00615E41"/>
    <w:rsid w:val="00617C36"/>
    <w:rsid w:val="0062117A"/>
    <w:rsid w:val="00621572"/>
    <w:rsid w:val="00621F41"/>
    <w:rsid w:val="00622B38"/>
    <w:rsid w:val="0062343D"/>
    <w:rsid w:val="0062382C"/>
    <w:rsid w:val="006336A4"/>
    <w:rsid w:val="006339EA"/>
    <w:rsid w:val="006345F6"/>
    <w:rsid w:val="00635A14"/>
    <w:rsid w:val="00636E2D"/>
    <w:rsid w:val="0063790C"/>
    <w:rsid w:val="00640EC4"/>
    <w:rsid w:val="0064177A"/>
    <w:rsid w:val="006476A1"/>
    <w:rsid w:val="00647E6E"/>
    <w:rsid w:val="0065056C"/>
    <w:rsid w:val="006519F1"/>
    <w:rsid w:val="00652215"/>
    <w:rsid w:val="00652F7A"/>
    <w:rsid w:val="00655565"/>
    <w:rsid w:val="006570CE"/>
    <w:rsid w:val="006620FC"/>
    <w:rsid w:val="00665A63"/>
    <w:rsid w:val="0067264F"/>
    <w:rsid w:val="00676BB2"/>
    <w:rsid w:val="00677915"/>
    <w:rsid w:val="00677920"/>
    <w:rsid w:val="0068311A"/>
    <w:rsid w:val="006835A5"/>
    <w:rsid w:val="00685E95"/>
    <w:rsid w:val="006869D0"/>
    <w:rsid w:val="006870CB"/>
    <w:rsid w:val="00687740"/>
    <w:rsid w:val="00693DE5"/>
    <w:rsid w:val="00694887"/>
    <w:rsid w:val="00694DB8"/>
    <w:rsid w:val="00695EF5"/>
    <w:rsid w:val="00696590"/>
    <w:rsid w:val="006970C7"/>
    <w:rsid w:val="006A04C9"/>
    <w:rsid w:val="006A66D6"/>
    <w:rsid w:val="006A6A23"/>
    <w:rsid w:val="006A70CD"/>
    <w:rsid w:val="006B0951"/>
    <w:rsid w:val="006B12E5"/>
    <w:rsid w:val="006B2230"/>
    <w:rsid w:val="006B2588"/>
    <w:rsid w:val="006B55C2"/>
    <w:rsid w:val="006B57DC"/>
    <w:rsid w:val="006B7079"/>
    <w:rsid w:val="006C0BC0"/>
    <w:rsid w:val="006C0DDC"/>
    <w:rsid w:val="006C3C41"/>
    <w:rsid w:val="006C3D3A"/>
    <w:rsid w:val="006C5D4F"/>
    <w:rsid w:val="006C668C"/>
    <w:rsid w:val="006D0572"/>
    <w:rsid w:val="006D2EB2"/>
    <w:rsid w:val="006D3CBD"/>
    <w:rsid w:val="006D3DA2"/>
    <w:rsid w:val="006D3DD9"/>
    <w:rsid w:val="006E106F"/>
    <w:rsid w:val="006E2C2F"/>
    <w:rsid w:val="006E45E8"/>
    <w:rsid w:val="006E467D"/>
    <w:rsid w:val="006E6427"/>
    <w:rsid w:val="006E6834"/>
    <w:rsid w:val="006F193E"/>
    <w:rsid w:val="006F31B6"/>
    <w:rsid w:val="006F354D"/>
    <w:rsid w:val="006F42F4"/>
    <w:rsid w:val="006F56B7"/>
    <w:rsid w:val="006F644D"/>
    <w:rsid w:val="0070161C"/>
    <w:rsid w:val="0070460F"/>
    <w:rsid w:val="007066FC"/>
    <w:rsid w:val="00707399"/>
    <w:rsid w:val="00707533"/>
    <w:rsid w:val="0071136F"/>
    <w:rsid w:val="0071450B"/>
    <w:rsid w:val="007149BF"/>
    <w:rsid w:val="0071543D"/>
    <w:rsid w:val="007156AE"/>
    <w:rsid w:val="00716F2C"/>
    <w:rsid w:val="007201ED"/>
    <w:rsid w:val="0072202E"/>
    <w:rsid w:val="0072314F"/>
    <w:rsid w:val="00725F25"/>
    <w:rsid w:val="0072601F"/>
    <w:rsid w:val="007267DC"/>
    <w:rsid w:val="007275D6"/>
    <w:rsid w:val="0073031D"/>
    <w:rsid w:val="007312FB"/>
    <w:rsid w:val="00732C89"/>
    <w:rsid w:val="00735591"/>
    <w:rsid w:val="007371C9"/>
    <w:rsid w:val="0074099C"/>
    <w:rsid w:val="0074220D"/>
    <w:rsid w:val="007439C3"/>
    <w:rsid w:val="00746245"/>
    <w:rsid w:val="0074701B"/>
    <w:rsid w:val="00750432"/>
    <w:rsid w:val="00752338"/>
    <w:rsid w:val="007602D2"/>
    <w:rsid w:val="00760AFD"/>
    <w:rsid w:val="00761390"/>
    <w:rsid w:val="00761F9E"/>
    <w:rsid w:val="007635D1"/>
    <w:rsid w:val="007650DD"/>
    <w:rsid w:val="00765951"/>
    <w:rsid w:val="00767396"/>
    <w:rsid w:val="007720C8"/>
    <w:rsid w:val="007724E1"/>
    <w:rsid w:val="00780A11"/>
    <w:rsid w:val="00781D8D"/>
    <w:rsid w:val="00782060"/>
    <w:rsid w:val="00784DE3"/>
    <w:rsid w:val="00786FDB"/>
    <w:rsid w:val="007877D4"/>
    <w:rsid w:val="00787E5C"/>
    <w:rsid w:val="00790095"/>
    <w:rsid w:val="00792BF0"/>
    <w:rsid w:val="00793CBF"/>
    <w:rsid w:val="0079430A"/>
    <w:rsid w:val="00794AFD"/>
    <w:rsid w:val="0079628B"/>
    <w:rsid w:val="007963F8"/>
    <w:rsid w:val="00796EF0"/>
    <w:rsid w:val="00796F5D"/>
    <w:rsid w:val="00797755"/>
    <w:rsid w:val="007A15B0"/>
    <w:rsid w:val="007A3DB3"/>
    <w:rsid w:val="007A5016"/>
    <w:rsid w:val="007A53B6"/>
    <w:rsid w:val="007A5F63"/>
    <w:rsid w:val="007A6C5B"/>
    <w:rsid w:val="007B0227"/>
    <w:rsid w:val="007B05DC"/>
    <w:rsid w:val="007B35D5"/>
    <w:rsid w:val="007B365F"/>
    <w:rsid w:val="007B5908"/>
    <w:rsid w:val="007B6885"/>
    <w:rsid w:val="007B7B91"/>
    <w:rsid w:val="007C18DB"/>
    <w:rsid w:val="007C2481"/>
    <w:rsid w:val="007C4077"/>
    <w:rsid w:val="007C530D"/>
    <w:rsid w:val="007C58EC"/>
    <w:rsid w:val="007D074A"/>
    <w:rsid w:val="007D2DBE"/>
    <w:rsid w:val="007D43B5"/>
    <w:rsid w:val="007D486A"/>
    <w:rsid w:val="007D5E7C"/>
    <w:rsid w:val="007D693B"/>
    <w:rsid w:val="007D6F6A"/>
    <w:rsid w:val="007D7076"/>
    <w:rsid w:val="007D746D"/>
    <w:rsid w:val="007E1236"/>
    <w:rsid w:val="007E15AA"/>
    <w:rsid w:val="007E4E94"/>
    <w:rsid w:val="007E5017"/>
    <w:rsid w:val="007E5DA5"/>
    <w:rsid w:val="007E627B"/>
    <w:rsid w:val="007F382B"/>
    <w:rsid w:val="007F3F97"/>
    <w:rsid w:val="007F7E5D"/>
    <w:rsid w:val="008056EB"/>
    <w:rsid w:val="00806809"/>
    <w:rsid w:val="0081089D"/>
    <w:rsid w:val="00810AD9"/>
    <w:rsid w:val="00811372"/>
    <w:rsid w:val="00812217"/>
    <w:rsid w:val="008131F4"/>
    <w:rsid w:val="00814563"/>
    <w:rsid w:val="0081466E"/>
    <w:rsid w:val="008154B2"/>
    <w:rsid w:val="00816671"/>
    <w:rsid w:val="0081669F"/>
    <w:rsid w:val="00816F2D"/>
    <w:rsid w:val="0081709B"/>
    <w:rsid w:val="008170B2"/>
    <w:rsid w:val="00820950"/>
    <w:rsid w:val="00820952"/>
    <w:rsid w:val="00820DFD"/>
    <w:rsid w:val="008218B1"/>
    <w:rsid w:val="008259C7"/>
    <w:rsid w:val="00830D07"/>
    <w:rsid w:val="00833F14"/>
    <w:rsid w:val="00834C9C"/>
    <w:rsid w:val="00835EC4"/>
    <w:rsid w:val="00837095"/>
    <w:rsid w:val="00840E3A"/>
    <w:rsid w:val="008431F9"/>
    <w:rsid w:val="0084532F"/>
    <w:rsid w:val="00845DB4"/>
    <w:rsid w:val="0085178F"/>
    <w:rsid w:val="00853183"/>
    <w:rsid w:val="00854AA5"/>
    <w:rsid w:val="00856B3D"/>
    <w:rsid w:val="00857862"/>
    <w:rsid w:val="00862463"/>
    <w:rsid w:val="00862651"/>
    <w:rsid w:val="00863F42"/>
    <w:rsid w:val="00865158"/>
    <w:rsid w:val="008707CA"/>
    <w:rsid w:val="0087192D"/>
    <w:rsid w:val="00871953"/>
    <w:rsid w:val="008734F3"/>
    <w:rsid w:val="00874247"/>
    <w:rsid w:val="00874FC4"/>
    <w:rsid w:val="00875926"/>
    <w:rsid w:val="00880C6D"/>
    <w:rsid w:val="00882A2A"/>
    <w:rsid w:val="008845DB"/>
    <w:rsid w:val="008862B2"/>
    <w:rsid w:val="00886438"/>
    <w:rsid w:val="00886E06"/>
    <w:rsid w:val="00887859"/>
    <w:rsid w:val="008879E8"/>
    <w:rsid w:val="0089008D"/>
    <w:rsid w:val="0089074A"/>
    <w:rsid w:val="00892162"/>
    <w:rsid w:val="00892892"/>
    <w:rsid w:val="008942CE"/>
    <w:rsid w:val="0089444A"/>
    <w:rsid w:val="00895308"/>
    <w:rsid w:val="00896C14"/>
    <w:rsid w:val="008B06B5"/>
    <w:rsid w:val="008B0AEA"/>
    <w:rsid w:val="008B352C"/>
    <w:rsid w:val="008B4493"/>
    <w:rsid w:val="008B578C"/>
    <w:rsid w:val="008B58EB"/>
    <w:rsid w:val="008C06C3"/>
    <w:rsid w:val="008C0C01"/>
    <w:rsid w:val="008C1493"/>
    <w:rsid w:val="008C17E6"/>
    <w:rsid w:val="008C298C"/>
    <w:rsid w:val="008C2DD8"/>
    <w:rsid w:val="008C3115"/>
    <w:rsid w:val="008D043B"/>
    <w:rsid w:val="008D2263"/>
    <w:rsid w:val="008D3D4B"/>
    <w:rsid w:val="008D5B15"/>
    <w:rsid w:val="008E3FDD"/>
    <w:rsid w:val="008E7B92"/>
    <w:rsid w:val="008F0ED9"/>
    <w:rsid w:val="008F46C3"/>
    <w:rsid w:val="009010A1"/>
    <w:rsid w:val="009011A5"/>
    <w:rsid w:val="009022D1"/>
    <w:rsid w:val="00904243"/>
    <w:rsid w:val="009048F1"/>
    <w:rsid w:val="00906024"/>
    <w:rsid w:val="009066CC"/>
    <w:rsid w:val="00906AA4"/>
    <w:rsid w:val="00910663"/>
    <w:rsid w:val="0091246E"/>
    <w:rsid w:val="00912BCE"/>
    <w:rsid w:val="00912BD7"/>
    <w:rsid w:val="009132E4"/>
    <w:rsid w:val="0091440B"/>
    <w:rsid w:val="00915DAD"/>
    <w:rsid w:val="00916247"/>
    <w:rsid w:val="0091688B"/>
    <w:rsid w:val="009203EF"/>
    <w:rsid w:val="009219FF"/>
    <w:rsid w:val="00921AA1"/>
    <w:rsid w:val="00922177"/>
    <w:rsid w:val="00925775"/>
    <w:rsid w:val="00926673"/>
    <w:rsid w:val="0093021C"/>
    <w:rsid w:val="0093317F"/>
    <w:rsid w:val="00933455"/>
    <w:rsid w:val="00933BBB"/>
    <w:rsid w:val="00934159"/>
    <w:rsid w:val="009365BE"/>
    <w:rsid w:val="009366BF"/>
    <w:rsid w:val="009401A1"/>
    <w:rsid w:val="00944E4F"/>
    <w:rsid w:val="00952EC9"/>
    <w:rsid w:val="00953DCE"/>
    <w:rsid w:val="00955FA8"/>
    <w:rsid w:val="00957712"/>
    <w:rsid w:val="009579A5"/>
    <w:rsid w:val="009614B9"/>
    <w:rsid w:val="00961D15"/>
    <w:rsid w:val="00964882"/>
    <w:rsid w:val="00965D47"/>
    <w:rsid w:val="00966BA7"/>
    <w:rsid w:val="00966C93"/>
    <w:rsid w:val="00966EAA"/>
    <w:rsid w:val="0096775A"/>
    <w:rsid w:val="00970A2B"/>
    <w:rsid w:val="0097211A"/>
    <w:rsid w:val="00972396"/>
    <w:rsid w:val="009730F5"/>
    <w:rsid w:val="00980523"/>
    <w:rsid w:val="00980A25"/>
    <w:rsid w:val="00983101"/>
    <w:rsid w:val="00983CF9"/>
    <w:rsid w:val="0098436E"/>
    <w:rsid w:val="00985C8B"/>
    <w:rsid w:val="00987759"/>
    <w:rsid w:val="00987850"/>
    <w:rsid w:val="009936D2"/>
    <w:rsid w:val="009A02D6"/>
    <w:rsid w:val="009A0D85"/>
    <w:rsid w:val="009A1F53"/>
    <w:rsid w:val="009A2304"/>
    <w:rsid w:val="009A41D8"/>
    <w:rsid w:val="009A4745"/>
    <w:rsid w:val="009A4C89"/>
    <w:rsid w:val="009A5919"/>
    <w:rsid w:val="009B09AA"/>
    <w:rsid w:val="009B2B4E"/>
    <w:rsid w:val="009B3084"/>
    <w:rsid w:val="009B35B6"/>
    <w:rsid w:val="009B4F05"/>
    <w:rsid w:val="009B5496"/>
    <w:rsid w:val="009B65EE"/>
    <w:rsid w:val="009B7C22"/>
    <w:rsid w:val="009C200A"/>
    <w:rsid w:val="009C2CFB"/>
    <w:rsid w:val="009C39ED"/>
    <w:rsid w:val="009C3B30"/>
    <w:rsid w:val="009C5454"/>
    <w:rsid w:val="009C5DE7"/>
    <w:rsid w:val="009C5EBB"/>
    <w:rsid w:val="009C6F71"/>
    <w:rsid w:val="009D1D56"/>
    <w:rsid w:val="009D3335"/>
    <w:rsid w:val="009D3B36"/>
    <w:rsid w:val="009D5A2F"/>
    <w:rsid w:val="009D6F16"/>
    <w:rsid w:val="009D7B4D"/>
    <w:rsid w:val="009E0457"/>
    <w:rsid w:val="009E1352"/>
    <w:rsid w:val="009E4A55"/>
    <w:rsid w:val="009E4B9D"/>
    <w:rsid w:val="009E5AD5"/>
    <w:rsid w:val="009E5CAF"/>
    <w:rsid w:val="009E6E99"/>
    <w:rsid w:val="009F06A7"/>
    <w:rsid w:val="009F0E0C"/>
    <w:rsid w:val="009F4112"/>
    <w:rsid w:val="009F682A"/>
    <w:rsid w:val="009F6844"/>
    <w:rsid w:val="00A012AA"/>
    <w:rsid w:val="00A03888"/>
    <w:rsid w:val="00A03C55"/>
    <w:rsid w:val="00A05C23"/>
    <w:rsid w:val="00A060EC"/>
    <w:rsid w:val="00A0623B"/>
    <w:rsid w:val="00A07A93"/>
    <w:rsid w:val="00A105A4"/>
    <w:rsid w:val="00A12487"/>
    <w:rsid w:val="00A13BDF"/>
    <w:rsid w:val="00A14861"/>
    <w:rsid w:val="00A17282"/>
    <w:rsid w:val="00A178F9"/>
    <w:rsid w:val="00A2063A"/>
    <w:rsid w:val="00A222B7"/>
    <w:rsid w:val="00A22EFF"/>
    <w:rsid w:val="00A23AD5"/>
    <w:rsid w:val="00A24C08"/>
    <w:rsid w:val="00A24DD3"/>
    <w:rsid w:val="00A24ED0"/>
    <w:rsid w:val="00A25939"/>
    <w:rsid w:val="00A31A4B"/>
    <w:rsid w:val="00A32EDE"/>
    <w:rsid w:val="00A3374F"/>
    <w:rsid w:val="00A33F2B"/>
    <w:rsid w:val="00A34502"/>
    <w:rsid w:val="00A35331"/>
    <w:rsid w:val="00A37150"/>
    <w:rsid w:val="00A40B0F"/>
    <w:rsid w:val="00A41383"/>
    <w:rsid w:val="00A41F4E"/>
    <w:rsid w:val="00A4308F"/>
    <w:rsid w:val="00A43168"/>
    <w:rsid w:val="00A43460"/>
    <w:rsid w:val="00A46CCE"/>
    <w:rsid w:val="00A4725E"/>
    <w:rsid w:val="00A53F54"/>
    <w:rsid w:val="00A57B54"/>
    <w:rsid w:val="00A63AC8"/>
    <w:rsid w:val="00A6434A"/>
    <w:rsid w:val="00A66A92"/>
    <w:rsid w:val="00A70AA3"/>
    <w:rsid w:val="00A70BFC"/>
    <w:rsid w:val="00A712AE"/>
    <w:rsid w:val="00A7189D"/>
    <w:rsid w:val="00A71FE4"/>
    <w:rsid w:val="00A7442D"/>
    <w:rsid w:val="00A74D68"/>
    <w:rsid w:val="00A765CE"/>
    <w:rsid w:val="00A8025E"/>
    <w:rsid w:val="00A81D62"/>
    <w:rsid w:val="00A827C6"/>
    <w:rsid w:val="00A8395A"/>
    <w:rsid w:val="00A84DCC"/>
    <w:rsid w:val="00A86332"/>
    <w:rsid w:val="00A931F9"/>
    <w:rsid w:val="00A94459"/>
    <w:rsid w:val="00A9616B"/>
    <w:rsid w:val="00AA043D"/>
    <w:rsid w:val="00AA0F13"/>
    <w:rsid w:val="00AA1A90"/>
    <w:rsid w:val="00AA1C94"/>
    <w:rsid w:val="00AA1FF2"/>
    <w:rsid w:val="00AA5E0C"/>
    <w:rsid w:val="00AA6651"/>
    <w:rsid w:val="00AA6F88"/>
    <w:rsid w:val="00AA701C"/>
    <w:rsid w:val="00AB0C53"/>
    <w:rsid w:val="00AB2439"/>
    <w:rsid w:val="00AB253F"/>
    <w:rsid w:val="00AB2910"/>
    <w:rsid w:val="00AB2E83"/>
    <w:rsid w:val="00AB4AE7"/>
    <w:rsid w:val="00AB4BED"/>
    <w:rsid w:val="00AB5EE3"/>
    <w:rsid w:val="00AC17F7"/>
    <w:rsid w:val="00AC18EA"/>
    <w:rsid w:val="00AC1C14"/>
    <w:rsid w:val="00AC2047"/>
    <w:rsid w:val="00AC2C3A"/>
    <w:rsid w:val="00AC2CEC"/>
    <w:rsid w:val="00AC3DEC"/>
    <w:rsid w:val="00AC3F66"/>
    <w:rsid w:val="00AC4510"/>
    <w:rsid w:val="00AC495A"/>
    <w:rsid w:val="00AC5340"/>
    <w:rsid w:val="00AC6079"/>
    <w:rsid w:val="00AC7EB7"/>
    <w:rsid w:val="00AD0F26"/>
    <w:rsid w:val="00AD1880"/>
    <w:rsid w:val="00AD3974"/>
    <w:rsid w:val="00AD4E70"/>
    <w:rsid w:val="00AD5F84"/>
    <w:rsid w:val="00AE51B5"/>
    <w:rsid w:val="00AE7032"/>
    <w:rsid w:val="00AE7BBD"/>
    <w:rsid w:val="00AF1318"/>
    <w:rsid w:val="00AF1885"/>
    <w:rsid w:val="00AF3FBE"/>
    <w:rsid w:val="00AF7279"/>
    <w:rsid w:val="00B00691"/>
    <w:rsid w:val="00B00712"/>
    <w:rsid w:val="00B025B5"/>
    <w:rsid w:val="00B03BA5"/>
    <w:rsid w:val="00B03DAD"/>
    <w:rsid w:val="00B04885"/>
    <w:rsid w:val="00B04D29"/>
    <w:rsid w:val="00B04DEC"/>
    <w:rsid w:val="00B0775F"/>
    <w:rsid w:val="00B07F92"/>
    <w:rsid w:val="00B10164"/>
    <w:rsid w:val="00B136F0"/>
    <w:rsid w:val="00B13C6A"/>
    <w:rsid w:val="00B14866"/>
    <w:rsid w:val="00B156A0"/>
    <w:rsid w:val="00B23CAE"/>
    <w:rsid w:val="00B24581"/>
    <w:rsid w:val="00B245F1"/>
    <w:rsid w:val="00B26D32"/>
    <w:rsid w:val="00B275B9"/>
    <w:rsid w:val="00B33A8E"/>
    <w:rsid w:val="00B359A8"/>
    <w:rsid w:val="00B4021F"/>
    <w:rsid w:val="00B43534"/>
    <w:rsid w:val="00B440A6"/>
    <w:rsid w:val="00B44382"/>
    <w:rsid w:val="00B443E2"/>
    <w:rsid w:val="00B4542D"/>
    <w:rsid w:val="00B460B5"/>
    <w:rsid w:val="00B50C53"/>
    <w:rsid w:val="00B5312C"/>
    <w:rsid w:val="00B5368F"/>
    <w:rsid w:val="00B5664A"/>
    <w:rsid w:val="00B57572"/>
    <w:rsid w:val="00B617B2"/>
    <w:rsid w:val="00B617CF"/>
    <w:rsid w:val="00B671A5"/>
    <w:rsid w:val="00B67CB7"/>
    <w:rsid w:val="00B71874"/>
    <w:rsid w:val="00B72B5A"/>
    <w:rsid w:val="00B73293"/>
    <w:rsid w:val="00B73703"/>
    <w:rsid w:val="00B73B23"/>
    <w:rsid w:val="00B74B1D"/>
    <w:rsid w:val="00B74D9B"/>
    <w:rsid w:val="00B77C8A"/>
    <w:rsid w:val="00B81468"/>
    <w:rsid w:val="00B82462"/>
    <w:rsid w:val="00B8323A"/>
    <w:rsid w:val="00B864AD"/>
    <w:rsid w:val="00B87DCC"/>
    <w:rsid w:val="00B92A06"/>
    <w:rsid w:val="00B93A2E"/>
    <w:rsid w:val="00BA2034"/>
    <w:rsid w:val="00BA220F"/>
    <w:rsid w:val="00BA316D"/>
    <w:rsid w:val="00BA3E78"/>
    <w:rsid w:val="00BA5093"/>
    <w:rsid w:val="00BA541C"/>
    <w:rsid w:val="00BA55F0"/>
    <w:rsid w:val="00BA65BF"/>
    <w:rsid w:val="00BA6CEC"/>
    <w:rsid w:val="00BA6E22"/>
    <w:rsid w:val="00BA7457"/>
    <w:rsid w:val="00BB15B6"/>
    <w:rsid w:val="00BB3D09"/>
    <w:rsid w:val="00BB412F"/>
    <w:rsid w:val="00BC27E7"/>
    <w:rsid w:val="00BC3E71"/>
    <w:rsid w:val="00BC5CD3"/>
    <w:rsid w:val="00BC6697"/>
    <w:rsid w:val="00BD257A"/>
    <w:rsid w:val="00BD445E"/>
    <w:rsid w:val="00BD4DAB"/>
    <w:rsid w:val="00BE046C"/>
    <w:rsid w:val="00BE27D4"/>
    <w:rsid w:val="00BE3525"/>
    <w:rsid w:val="00BE4CD2"/>
    <w:rsid w:val="00BE555D"/>
    <w:rsid w:val="00BF08B4"/>
    <w:rsid w:val="00BF093C"/>
    <w:rsid w:val="00BF283A"/>
    <w:rsid w:val="00BF5CD1"/>
    <w:rsid w:val="00C02454"/>
    <w:rsid w:val="00C03987"/>
    <w:rsid w:val="00C03F7C"/>
    <w:rsid w:val="00C05F06"/>
    <w:rsid w:val="00C102C7"/>
    <w:rsid w:val="00C1188C"/>
    <w:rsid w:val="00C11D2B"/>
    <w:rsid w:val="00C126A0"/>
    <w:rsid w:val="00C13FCD"/>
    <w:rsid w:val="00C147AF"/>
    <w:rsid w:val="00C16354"/>
    <w:rsid w:val="00C20978"/>
    <w:rsid w:val="00C22171"/>
    <w:rsid w:val="00C239FC"/>
    <w:rsid w:val="00C24109"/>
    <w:rsid w:val="00C25538"/>
    <w:rsid w:val="00C303AC"/>
    <w:rsid w:val="00C30F7F"/>
    <w:rsid w:val="00C354CA"/>
    <w:rsid w:val="00C3551B"/>
    <w:rsid w:val="00C36960"/>
    <w:rsid w:val="00C36C58"/>
    <w:rsid w:val="00C3707D"/>
    <w:rsid w:val="00C41F58"/>
    <w:rsid w:val="00C447BD"/>
    <w:rsid w:val="00C45F9D"/>
    <w:rsid w:val="00C50F17"/>
    <w:rsid w:val="00C51D9B"/>
    <w:rsid w:val="00C5284C"/>
    <w:rsid w:val="00C538BC"/>
    <w:rsid w:val="00C55696"/>
    <w:rsid w:val="00C57248"/>
    <w:rsid w:val="00C5780C"/>
    <w:rsid w:val="00C6035A"/>
    <w:rsid w:val="00C60D97"/>
    <w:rsid w:val="00C646FD"/>
    <w:rsid w:val="00C65C9B"/>
    <w:rsid w:val="00C7261D"/>
    <w:rsid w:val="00C7507D"/>
    <w:rsid w:val="00C7666B"/>
    <w:rsid w:val="00C76BF8"/>
    <w:rsid w:val="00C77483"/>
    <w:rsid w:val="00C77D4A"/>
    <w:rsid w:val="00C80427"/>
    <w:rsid w:val="00C81CF7"/>
    <w:rsid w:val="00C83439"/>
    <w:rsid w:val="00C8610A"/>
    <w:rsid w:val="00C878F6"/>
    <w:rsid w:val="00C87EBF"/>
    <w:rsid w:val="00C87F99"/>
    <w:rsid w:val="00C9011B"/>
    <w:rsid w:val="00C9095E"/>
    <w:rsid w:val="00C92138"/>
    <w:rsid w:val="00C92142"/>
    <w:rsid w:val="00C94E57"/>
    <w:rsid w:val="00C9524C"/>
    <w:rsid w:val="00C954DE"/>
    <w:rsid w:val="00C963CF"/>
    <w:rsid w:val="00C96AB8"/>
    <w:rsid w:val="00C97494"/>
    <w:rsid w:val="00C97C58"/>
    <w:rsid w:val="00CA0ED9"/>
    <w:rsid w:val="00CA179E"/>
    <w:rsid w:val="00CA33D9"/>
    <w:rsid w:val="00CA4252"/>
    <w:rsid w:val="00CA4797"/>
    <w:rsid w:val="00CA601D"/>
    <w:rsid w:val="00CB03FC"/>
    <w:rsid w:val="00CB0A84"/>
    <w:rsid w:val="00CB26E5"/>
    <w:rsid w:val="00CB4043"/>
    <w:rsid w:val="00CB4991"/>
    <w:rsid w:val="00CC0611"/>
    <w:rsid w:val="00CC3BE5"/>
    <w:rsid w:val="00CC3FE5"/>
    <w:rsid w:val="00CC4868"/>
    <w:rsid w:val="00CC554F"/>
    <w:rsid w:val="00CC5B25"/>
    <w:rsid w:val="00CC63A8"/>
    <w:rsid w:val="00CC6505"/>
    <w:rsid w:val="00CC7D37"/>
    <w:rsid w:val="00CC7EE2"/>
    <w:rsid w:val="00CD1937"/>
    <w:rsid w:val="00CD384B"/>
    <w:rsid w:val="00CD48AF"/>
    <w:rsid w:val="00CD5483"/>
    <w:rsid w:val="00CE057D"/>
    <w:rsid w:val="00CE12F0"/>
    <w:rsid w:val="00CE1C6F"/>
    <w:rsid w:val="00CE25DA"/>
    <w:rsid w:val="00CE297F"/>
    <w:rsid w:val="00CE4B0D"/>
    <w:rsid w:val="00CE66B6"/>
    <w:rsid w:val="00CF0A73"/>
    <w:rsid w:val="00CF464E"/>
    <w:rsid w:val="00CF535D"/>
    <w:rsid w:val="00D0033C"/>
    <w:rsid w:val="00D0081F"/>
    <w:rsid w:val="00D02597"/>
    <w:rsid w:val="00D07DC7"/>
    <w:rsid w:val="00D10A67"/>
    <w:rsid w:val="00D110B5"/>
    <w:rsid w:val="00D12F7F"/>
    <w:rsid w:val="00D20632"/>
    <w:rsid w:val="00D20668"/>
    <w:rsid w:val="00D21855"/>
    <w:rsid w:val="00D22136"/>
    <w:rsid w:val="00D2344F"/>
    <w:rsid w:val="00D23971"/>
    <w:rsid w:val="00D23A94"/>
    <w:rsid w:val="00D24E2B"/>
    <w:rsid w:val="00D25CBF"/>
    <w:rsid w:val="00D25F08"/>
    <w:rsid w:val="00D2683D"/>
    <w:rsid w:val="00D27266"/>
    <w:rsid w:val="00D2768B"/>
    <w:rsid w:val="00D3141C"/>
    <w:rsid w:val="00D316E5"/>
    <w:rsid w:val="00D32E49"/>
    <w:rsid w:val="00D331AC"/>
    <w:rsid w:val="00D33D84"/>
    <w:rsid w:val="00D3678A"/>
    <w:rsid w:val="00D40A1A"/>
    <w:rsid w:val="00D40B92"/>
    <w:rsid w:val="00D41E21"/>
    <w:rsid w:val="00D43B8A"/>
    <w:rsid w:val="00D464B5"/>
    <w:rsid w:val="00D557AB"/>
    <w:rsid w:val="00D5799C"/>
    <w:rsid w:val="00D57B52"/>
    <w:rsid w:val="00D60A32"/>
    <w:rsid w:val="00D61440"/>
    <w:rsid w:val="00D618EF"/>
    <w:rsid w:val="00D62C13"/>
    <w:rsid w:val="00D65946"/>
    <w:rsid w:val="00D660D4"/>
    <w:rsid w:val="00D666C5"/>
    <w:rsid w:val="00D70BA1"/>
    <w:rsid w:val="00D72080"/>
    <w:rsid w:val="00D7350E"/>
    <w:rsid w:val="00D73B3D"/>
    <w:rsid w:val="00D74314"/>
    <w:rsid w:val="00D74ED0"/>
    <w:rsid w:val="00D7587F"/>
    <w:rsid w:val="00D76154"/>
    <w:rsid w:val="00D7778F"/>
    <w:rsid w:val="00D827B6"/>
    <w:rsid w:val="00D85A30"/>
    <w:rsid w:val="00D85B5C"/>
    <w:rsid w:val="00D863FF"/>
    <w:rsid w:val="00D87213"/>
    <w:rsid w:val="00D9058A"/>
    <w:rsid w:val="00D91D83"/>
    <w:rsid w:val="00D92C78"/>
    <w:rsid w:val="00D95328"/>
    <w:rsid w:val="00D95617"/>
    <w:rsid w:val="00D96099"/>
    <w:rsid w:val="00DA0F04"/>
    <w:rsid w:val="00DA47DB"/>
    <w:rsid w:val="00DA593C"/>
    <w:rsid w:val="00DA7D7D"/>
    <w:rsid w:val="00DB0077"/>
    <w:rsid w:val="00DB1066"/>
    <w:rsid w:val="00DB110C"/>
    <w:rsid w:val="00DB3E1A"/>
    <w:rsid w:val="00DB687E"/>
    <w:rsid w:val="00DC0D71"/>
    <w:rsid w:val="00DC1D02"/>
    <w:rsid w:val="00DC1EEC"/>
    <w:rsid w:val="00DC23DC"/>
    <w:rsid w:val="00DC3182"/>
    <w:rsid w:val="00DC4C36"/>
    <w:rsid w:val="00DC5349"/>
    <w:rsid w:val="00DC7F6D"/>
    <w:rsid w:val="00DD5A09"/>
    <w:rsid w:val="00DD6CDC"/>
    <w:rsid w:val="00DD74F3"/>
    <w:rsid w:val="00DE041A"/>
    <w:rsid w:val="00DE09F2"/>
    <w:rsid w:val="00DE17FB"/>
    <w:rsid w:val="00DE2E2A"/>
    <w:rsid w:val="00DE3031"/>
    <w:rsid w:val="00DE478D"/>
    <w:rsid w:val="00DE651C"/>
    <w:rsid w:val="00DF1AD0"/>
    <w:rsid w:val="00DF1F6E"/>
    <w:rsid w:val="00DF63AA"/>
    <w:rsid w:val="00DF6D80"/>
    <w:rsid w:val="00DF6F6C"/>
    <w:rsid w:val="00E00437"/>
    <w:rsid w:val="00E03086"/>
    <w:rsid w:val="00E03594"/>
    <w:rsid w:val="00E04CDE"/>
    <w:rsid w:val="00E05938"/>
    <w:rsid w:val="00E0624B"/>
    <w:rsid w:val="00E06C19"/>
    <w:rsid w:val="00E0784E"/>
    <w:rsid w:val="00E11F4D"/>
    <w:rsid w:val="00E15258"/>
    <w:rsid w:val="00E167E4"/>
    <w:rsid w:val="00E16D3A"/>
    <w:rsid w:val="00E21397"/>
    <w:rsid w:val="00E213E3"/>
    <w:rsid w:val="00E2195F"/>
    <w:rsid w:val="00E22910"/>
    <w:rsid w:val="00E22C53"/>
    <w:rsid w:val="00E23DC3"/>
    <w:rsid w:val="00E23F4F"/>
    <w:rsid w:val="00E25E28"/>
    <w:rsid w:val="00E270D2"/>
    <w:rsid w:val="00E275CE"/>
    <w:rsid w:val="00E27B1F"/>
    <w:rsid w:val="00E316B0"/>
    <w:rsid w:val="00E32697"/>
    <w:rsid w:val="00E40767"/>
    <w:rsid w:val="00E414B2"/>
    <w:rsid w:val="00E427F8"/>
    <w:rsid w:val="00E42C09"/>
    <w:rsid w:val="00E4354F"/>
    <w:rsid w:val="00E43B5B"/>
    <w:rsid w:val="00E476F8"/>
    <w:rsid w:val="00E52370"/>
    <w:rsid w:val="00E55970"/>
    <w:rsid w:val="00E55A97"/>
    <w:rsid w:val="00E57D95"/>
    <w:rsid w:val="00E61630"/>
    <w:rsid w:val="00E618AD"/>
    <w:rsid w:val="00E62609"/>
    <w:rsid w:val="00E62C7E"/>
    <w:rsid w:val="00E6312D"/>
    <w:rsid w:val="00E63345"/>
    <w:rsid w:val="00E6357C"/>
    <w:rsid w:val="00E65A56"/>
    <w:rsid w:val="00E66762"/>
    <w:rsid w:val="00E70622"/>
    <w:rsid w:val="00E71C23"/>
    <w:rsid w:val="00E7221D"/>
    <w:rsid w:val="00E770A2"/>
    <w:rsid w:val="00E7721B"/>
    <w:rsid w:val="00E8123F"/>
    <w:rsid w:val="00E82016"/>
    <w:rsid w:val="00E843D4"/>
    <w:rsid w:val="00E86374"/>
    <w:rsid w:val="00E90606"/>
    <w:rsid w:val="00E91236"/>
    <w:rsid w:val="00E919FE"/>
    <w:rsid w:val="00E91D28"/>
    <w:rsid w:val="00E921F7"/>
    <w:rsid w:val="00E9289D"/>
    <w:rsid w:val="00E96798"/>
    <w:rsid w:val="00EA0E5D"/>
    <w:rsid w:val="00EA1140"/>
    <w:rsid w:val="00EA2D25"/>
    <w:rsid w:val="00EA3283"/>
    <w:rsid w:val="00EA47A2"/>
    <w:rsid w:val="00EA5778"/>
    <w:rsid w:val="00EB0386"/>
    <w:rsid w:val="00EB0AF2"/>
    <w:rsid w:val="00EB1629"/>
    <w:rsid w:val="00EB1FF8"/>
    <w:rsid w:val="00EB3C04"/>
    <w:rsid w:val="00EB5839"/>
    <w:rsid w:val="00EB59A4"/>
    <w:rsid w:val="00EB5FEC"/>
    <w:rsid w:val="00EB7F39"/>
    <w:rsid w:val="00EC2015"/>
    <w:rsid w:val="00EC2211"/>
    <w:rsid w:val="00EC2C51"/>
    <w:rsid w:val="00EC3106"/>
    <w:rsid w:val="00EC33AE"/>
    <w:rsid w:val="00EC38B5"/>
    <w:rsid w:val="00EC6314"/>
    <w:rsid w:val="00EC6548"/>
    <w:rsid w:val="00EC70DE"/>
    <w:rsid w:val="00ED100D"/>
    <w:rsid w:val="00ED16E2"/>
    <w:rsid w:val="00ED21F1"/>
    <w:rsid w:val="00ED2F44"/>
    <w:rsid w:val="00ED4B7A"/>
    <w:rsid w:val="00ED51C5"/>
    <w:rsid w:val="00ED5F00"/>
    <w:rsid w:val="00ED6CFD"/>
    <w:rsid w:val="00ED6DF0"/>
    <w:rsid w:val="00ED7F9D"/>
    <w:rsid w:val="00EE1010"/>
    <w:rsid w:val="00EE22B2"/>
    <w:rsid w:val="00EE291D"/>
    <w:rsid w:val="00EE2B1B"/>
    <w:rsid w:val="00EE3AFE"/>
    <w:rsid w:val="00EF1205"/>
    <w:rsid w:val="00EF1AA9"/>
    <w:rsid w:val="00EF5085"/>
    <w:rsid w:val="00EF7807"/>
    <w:rsid w:val="00F0502A"/>
    <w:rsid w:val="00F05AC6"/>
    <w:rsid w:val="00F069D0"/>
    <w:rsid w:val="00F06BF7"/>
    <w:rsid w:val="00F07BB6"/>
    <w:rsid w:val="00F100D9"/>
    <w:rsid w:val="00F104F9"/>
    <w:rsid w:val="00F1183B"/>
    <w:rsid w:val="00F13043"/>
    <w:rsid w:val="00F14088"/>
    <w:rsid w:val="00F140B3"/>
    <w:rsid w:val="00F15569"/>
    <w:rsid w:val="00F161D6"/>
    <w:rsid w:val="00F2018A"/>
    <w:rsid w:val="00F23CB3"/>
    <w:rsid w:val="00F23D34"/>
    <w:rsid w:val="00F24BB4"/>
    <w:rsid w:val="00F25145"/>
    <w:rsid w:val="00F25BB5"/>
    <w:rsid w:val="00F32225"/>
    <w:rsid w:val="00F33347"/>
    <w:rsid w:val="00F36CA3"/>
    <w:rsid w:val="00F37BBB"/>
    <w:rsid w:val="00F400CC"/>
    <w:rsid w:val="00F41BAF"/>
    <w:rsid w:val="00F4513A"/>
    <w:rsid w:val="00F46805"/>
    <w:rsid w:val="00F476D1"/>
    <w:rsid w:val="00F47D49"/>
    <w:rsid w:val="00F502E2"/>
    <w:rsid w:val="00F526B0"/>
    <w:rsid w:val="00F5293D"/>
    <w:rsid w:val="00F5546D"/>
    <w:rsid w:val="00F5566E"/>
    <w:rsid w:val="00F556D8"/>
    <w:rsid w:val="00F55E90"/>
    <w:rsid w:val="00F5629E"/>
    <w:rsid w:val="00F573AE"/>
    <w:rsid w:val="00F63716"/>
    <w:rsid w:val="00F665AB"/>
    <w:rsid w:val="00F667EC"/>
    <w:rsid w:val="00F70ACE"/>
    <w:rsid w:val="00F73D67"/>
    <w:rsid w:val="00F75017"/>
    <w:rsid w:val="00F754D4"/>
    <w:rsid w:val="00F75ED9"/>
    <w:rsid w:val="00F769DC"/>
    <w:rsid w:val="00F80E35"/>
    <w:rsid w:val="00F81333"/>
    <w:rsid w:val="00F81A44"/>
    <w:rsid w:val="00F824D8"/>
    <w:rsid w:val="00F82F62"/>
    <w:rsid w:val="00F86614"/>
    <w:rsid w:val="00F87D61"/>
    <w:rsid w:val="00F92B57"/>
    <w:rsid w:val="00F93F78"/>
    <w:rsid w:val="00F94434"/>
    <w:rsid w:val="00F95EED"/>
    <w:rsid w:val="00F9641B"/>
    <w:rsid w:val="00F968AC"/>
    <w:rsid w:val="00F971D6"/>
    <w:rsid w:val="00FA091F"/>
    <w:rsid w:val="00FA339E"/>
    <w:rsid w:val="00FA33EA"/>
    <w:rsid w:val="00FA4DF0"/>
    <w:rsid w:val="00FA6CFC"/>
    <w:rsid w:val="00FB0B74"/>
    <w:rsid w:val="00FB0F53"/>
    <w:rsid w:val="00FB27AD"/>
    <w:rsid w:val="00FB40D7"/>
    <w:rsid w:val="00FB4CA3"/>
    <w:rsid w:val="00FB4F92"/>
    <w:rsid w:val="00FB4FE9"/>
    <w:rsid w:val="00FB6AE8"/>
    <w:rsid w:val="00FC0132"/>
    <w:rsid w:val="00FC44C7"/>
    <w:rsid w:val="00FC4A78"/>
    <w:rsid w:val="00FC5AB4"/>
    <w:rsid w:val="00FC75EB"/>
    <w:rsid w:val="00FC775B"/>
    <w:rsid w:val="00FD211D"/>
    <w:rsid w:val="00FD35C9"/>
    <w:rsid w:val="00FD4152"/>
    <w:rsid w:val="00FD4FA8"/>
    <w:rsid w:val="00FD6617"/>
    <w:rsid w:val="00FE0AEE"/>
    <w:rsid w:val="00FE1615"/>
    <w:rsid w:val="00FE28A6"/>
    <w:rsid w:val="00FE5F2D"/>
    <w:rsid w:val="00FE6AD6"/>
    <w:rsid w:val="00FF14F3"/>
    <w:rsid w:val="00FF62A1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3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038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614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1440"/>
  </w:style>
  <w:style w:type="paragraph" w:styleId="a6">
    <w:name w:val="List Paragraph"/>
    <w:basedOn w:val="a"/>
    <w:uiPriority w:val="34"/>
    <w:qFormat/>
    <w:rsid w:val="00055BBE"/>
    <w:pPr>
      <w:ind w:left="720" w:firstLine="360"/>
      <w:contextualSpacing/>
    </w:pPr>
    <w:rPr>
      <w:sz w:val="22"/>
      <w:szCs w:val="22"/>
      <w:lang w:val="en-US" w:eastAsia="en-US" w:bidi="en-US"/>
    </w:rPr>
  </w:style>
  <w:style w:type="paragraph" w:styleId="a7">
    <w:name w:val="Balloon Text"/>
    <w:basedOn w:val="a"/>
    <w:semiHidden/>
    <w:rsid w:val="00E4076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740A5"/>
    <w:rPr>
      <w:color w:val="0000FF"/>
      <w:u w:val="single"/>
    </w:rPr>
  </w:style>
  <w:style w:type="paragraph" w:customStyle="1" w:styleId="ConsPlusNonformat">
    <w:name w:val="ConsPlusNonformat"/>
    <w:uiPriority w:val="99"/>
    <w:rsid w:val="001740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1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EA577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qFormat/>
    <w:rsid w:val="00216F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6F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rsid w:val="00334BC3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59335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93354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593354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CC5B25"/>
    <w:rPr>
      <w:rFonts w:ascii="Arial" w:hAnsi="Arial" w:cs="Arial"/>
      <w:sz w:val="28"/>
    </w:rPr>
  </w:style>
  <w:style w:type="character" w:customStyle="1" w:styleId="30">
    <w:name w:val="Основной текст 3 Знак"/>
    <w:basedOn w:val="a0"/>
    <w:link w:val="3"/>
    <w:rsid w:val="00CC5B25"/>
    <w:rPr>
      <w:rFonts w:ascii="Arial" w:hAnsi="Arial" w:cs="Arial"/>
      <w:sz w:val="28"/>
      <w:szCs w:val="24"/>
    </w:rPr>
  </w:style>
  <w:style w:type="paragraph" w:customStyle="1" w:styleId="ConsPlusTitle">
    <w:name w:val="ConsPlusTitle"/>
    <w:uiPriority w:val="99"/>
    <w:rsid w:val="00CF53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1D24"/>
    <w:rPr>
      <w:sz w:val="24"/>
      <w:szCs w:val="24"/>
    </w:rPr>
  </w:style>
  <w:style w:type="paragraph" w:styleId="af1">
    <w:name w:val="No Spacing"/>
    <w:qFormat/>
    <w:rsid w:val="005B098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Default">
    <w:name w:val="Default"/>
    <w:rsid w:val="0014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03888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List 2"/>
    <w:basedOn w:val="a"/>
    <w:rsid w:val="00A03888"/>
    <w:pPr>
      <w:ind w:left="566" w:hanging="283"/>
    </w:pPr>
  </w:style>
  <w:style w:type="character" w:customStyle="1" w:styleId="FontStyle11">
    <w:name w:val="Font Style11"/>
    <w:basedOn w:val="a0"/>
    <w:uiPriority w:val="99"/>
    <w:rsid w:val="007F3F97"/>
    <w:rPr>
      <w:rFonts w:ascii="Times New Roman" w:hAnsi="Times New Roman" w:cs="Times New Roman"/>
      <w:sz w:val="26"/>
      <w:szCs w:val="26"/>
    </w:rPr>
  </w:style>
  <w:style w:type="character" w:customStyle="1" w:styleId="ab">
    <w:name w:val="Нижний колонтитул Знак"/>
    <w:basedOn w:val="a0"/>
    <w:link w:val="aa"/>
    <w:uiPriority w:val="99"/>
    <w:rsid w:val="009B5496"/>
    <w:rPr>
      <w:sz w:val="24"/>
      <w:szCs w:val="24"/>
    </w:rPr>
  </w:style>
  <w:style w:type="paragraph" w:styleId="af2">
    <w:name w:val="Body Text Indent"/>
    <w:basedOn w:val="a"/>
    <w:link w:val="af3"/>
    <w:rsid w:val="008921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92162"/>
    <w:rPr>
      <w:sz w:val="24"/>
      <w:szCs w:val="24"/>
    </w:rPr>
  </w:style>
  <w:style w:type="paragraph" w:styleId="20">
    <w:name w:val="Body Text Indent 2"/>
    <w:basedOn w:val="a"/>
    <w:link w:val="21"/>
    <w:rsid w:val="008921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2162"/>
    <w:rPr>
      <w:sz w:val="24"/>
      <w:szCs w:val="24"/>
    </w:rPr>
  </w:style>
  <w:style w:type="paragraph" w:customStyle="1" w:styleId="Style6">
    <w:name w:val="Style6"/>
    <w:basedOn w:val="a"/>
    <w:uiPriority w:val="99"/>
    <w:rsid w:val="002C1970"/>
    <w:pPr>
      <w:widowControl w:val="0"/>
      <w:autoSpaceDE w:val="0"/>
      <w:autoSpaceDN w:val="0"/>
      <w:adjustRightInd w:val="0"/>
      <w:spacing w:line="315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2C1970"/>
    <w:pPr>
      <w:widowControl w:val="0"/>
      <w:autoSpaceDE w:val="0"/>
      <w:autoSpaceDN w:val="0"/>
      <w:adjustRightInd w:val="0"/>
      <w:spacing w:line="317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2C197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2C197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2C1970"/>
    <w:rPr>
      <w:rFonts w:ascii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BB412F"/>
    <w:pPr>
      <w:spacing w:after="160"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3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33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A038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2D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614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1440"/>
  </w:style>
  <w:style w:type="paragraph" w:styleId="a6">
    <w:name w:val="List Paragraph"/>
    <w:basedOn w:val="a"/>
    <w:uiPriority w:val="34"/>
    <w:qFormat/>
    <w:rsid w:val="00055BBE"/>
    <w:pPr>
      <w:ind w:left="720" w:firstLine="360"/>
      <w:contextualSpacing/>
    </w:pPr>
    <w:rPr>
      <w:sz w:val="22"/>
      <w:szCs w:val="22"/>
      <w:lang w:val="en-US" w:eastAsia="en-US" w:bidi="en-US"/>
    </w:rPr>
  </w:style>
  <w:style w:type="paragraph" w:styleId="a7">
    <w:name w:val="Balloon Text"/>
    <w:basedOn w:val="a"/>
    <w:semiHidden/>
    <w:rsid w:val="00E40767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1740A5"/>
    <w:rPr>
      <w:color w:val="0000FF"/>
      <w:u w:val="single"/>
    </w:rPr>
  </w:style>
  <w:style w:type="paragraph" w:customStyle="1" w:styleId="ConsPlusNonformat">
    <w:name w:val="ConsPlusNonformat"/>
    <w:uiPriority w:val="99"/>
    <w:rsid w:val="001740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51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EA5778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qFormat/>
    <w:rsid w:val="00216F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216F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Normal (Web)"/>
    <w:basedOn w:val="a"/>
    <w:rsid w:val="00334BC3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593354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593354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593354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CC5B25"/>
    <w:rPr>
      <w:rFonts w:ascii="Arial" w:hAnsi="Arial" w:cs="Arial"/>
      <w:sz w:val="28"/>
    </w:rPr>
  </w:style>
  <w:style w:type="character" w:customStyle="1" w:styleId="30">
    <w:name w:val="Основной текст 3 Знак"/>
    <w:basedOn w:val="a0"/>
    <w:link w:val="3"/>
    <w:rsid w:val="00CC5B25"/>
    <w:rPr>
      <w:rFonts w:ascii="Arial" w:hAnsi="Arial" w:cs="Arial"/>
      <w:sz w:val="28"/>
      <w:szCs w:val="24"/>
    </w:rPr>
  </w:style>
  <w:style w:type="paragraph" w:customStyle="1" w:styleId="ConsPlusTitle">
    <w:name w:val="ConsPlusTitle"/>
    <w:uiPriority w:val="99"/>
    <w:rsid w:val="00CF53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51D24"/>
    <w:rPr>
      <w:sz w:val="24"/>
      <w:szCs w:val="24"/>
    </w:rPr>
  </w:style>
  <w:style w:type="paragraph" w:styleId="af1">
    <w:name w:val="No Spacing"/>
    <w:qFormat/>
    <w:rsid w:val="005B098E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Default">
    <w:name w:val="Default"/>
    <w:rsid w:val="001455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A03888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List 2"/>
    <w:basedOn w:val="a"/>
    <w:rsid w:val="00A03888"/>
    <w:pPr>
      <w:ind w:left="566" w:hanging="283"/>
    </w:pPr>
  </w:style>
  <w:style w:type="character" w:customStyle="1" w:styleId="FontStyle11">
    <w:name w:val="Font Style11"/>
    <w:basedOn w:val="a0"/>
    <w:uiPriority w:val="99"/>
    <w:rsid w:val="007F3F97"/>
    <w:rPr>
      <w:rFonts w:ascii="Times New Roman" w:hAnsi="Times New Roman" w:cs="Times New Roman"/>
      <w:sz w:val="26"/>
      <w:szCs w:val="26"/>
    </w:rPr>
  </w:style>
  <w:style w:type="character" w:customStyle="1" w:styleId="ab">
    <w:name w:val="Нижний колонтитул Знак"/>
    <w:basedOn w:val="a0"/>
    <w:link w:val="aa"/>
    <w:uiPriority w:val="99"/>
    <w:rsid w:val="009B5496"/>
    <w:rPr>
      <w:sz w:val="24"/>
      <w:szCs w:val="24"/>
    </w:rPr>
  </w:style>
  <w:style w:type="paragraph" w:styleId="af2">
    <w:name w:val="Body Text Indent"/>
    <w:basedOn w:val="a"/>
    <w:link w:val="af3"/>
    <w:rsid w:val="0089216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892162"/>
    <w:rPr>
      <w:sz w:val="24"/>
      <w:szCs w:val="24"/>
    </w:rPr>
  </w:style>
  <w:style w:type="paragraph" w:styleId="20">
    <w:name w:val="Body Text Indent 2"/>
    <w:basedOn w:val="a"/>
    <w:link w:val="21"/>
    <w:rsid w:val="0089216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2162"/>
    <w:rPr>
      <w:sz w:val="24"/>
      <w:szCs w:val="24"/>
    </w:rPr>
  </w:style>
  <w:style w:type="paragraph" w:customStyle="1" w:styleId="Style6">
    <w:name w:val="Style6"/>
    <w:basedOn w:val="a"/>
    <w:uiPriority w:val="99"/>
    <w:rsid w:val="002C1970"/>
    <w:pPr>
      <w:widowControl w:val="0"/>
      <w:autoSpaceDE w:val="0"/>
      <w:autoSpaceDN w:val="0"/>
      <w:adjustRightInd w:val="0"/>
      <w:spacing w:line="315" w:lineRule="exact"/>
      <w:ind w:firstLine="850"/>
      <w:jc w:val="both"/>
    </w:pPr>
  </w:style>
  <w:style w:type="paragraph" w:customStyle="1" w:styleId="Style7">
    <w:name w:val="Style7"/>
    <w:basedOn w:val="a"/>
    <w:uiPriority w:val="99"/>
    <w:rsid w:val="002C1970"/>
    <w:pPr>
      <w:widowControl w:val="0"/>
      <w:autoSpaceDE w:val="0"/>
      <w:autoSpaceDN w:val="0"/>
      <w:adjustRightInd w:val="0"/>
      <w:spacing w:line="317" w:lineRule="exact"/>
      <w:ind w:firstLine="850"/>
      <w:jc w:val="both"/>
    </w:pPr>
  </w:style>
  <w:style w:type="paragraph" w:customStyle="1" w:styleId="Style8">
    <w:name w:val="Style8"/>
    <w:basedOn w:val="a"/>
    <w:uiPriority w:val="99"/>
    <w:rsid w:val="002C197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2C197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2C1970"/>
    <w:rPr>
      <w:rFonts w:ascii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BB412F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6E2D-E168-4C49-9ED8-FE2E27A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CC0E9815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аэропортовой комиссии</vt:lpstr>
    </vt:vector>
  </TitlesOfParts>
  <Company>mumuka</Company>
  <LinksUpToDate>false</LinksUpToDate>
  <CharactersWithSpaces>1180</CharactersWithSpaces>
  <SharedDoc>false</SharedDoc>
  <HLinks>
    <vt:vector size="36" baseType="variant"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../l Par369</vt:lpwstr>
      </vt:variant>
      <vt:variant>
        <vt:lpwstr/>
      </vt:variant>
      <vt:variant>
        <vt:i4>8192030</vt:i4>
      </vt:variant>
      <vt:variant>
        <vt:i4>12</vt:i4>
      </vt:variant>
      <vt:variant>
        <vt:i4>0</vt:i4>
      </vt:variant>
      <vt:variant>
        <vt:i4>5</vt:i4>
      </vt:variant>
      <vt:variant>
        <vt:lpwstr>\l Par330  </vt:lpwstr>
      </vt:variant>
      <vt:variant>
        <vt:lpwstr/>
      </vt:variant>
      <vt:variant>
        <vt:i4>8192104</vt:i4>
      </vt:variant>
      <vt:variant>
        <vt:i4>9</vt:i4>
      </vt:variant>
      <vt:variant>
        <vt:i4>0</vt:i4>
      </vt:variant>
      <vt:variant>
        <vt:i4>5</vt:i4>
      </vt:variant>
      <vt:variant>
        <vt:lpwstr>http://www.mindortrans.su/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http://www.mfc18.ru/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http://www.mindortrans.su/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аэропортовой комиссии</dc:title>
  <dc:creator>Галеева Зульфия Мударисовна</dc:creator>
  <cp:lastModifiedBy>Галеева Зульфия Мударисовна</cp:lastModifiedBy>
  <cp:revision>2</cp:revision>
  <cp:lastPrinted>2018-05-14T12:37:00Z</cp:lastPrinted>
  <dcterms:created xsi:type="dcterms:W3CDTF">2018-11-12T10:29:00Z</dcterms:created>
  <dcterms:modified xsi:type="dcterms:W3CDTF">2018-11-12T10:29:00Z</dcterms:modified>
</cp:coreProperties>
</file>